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51" w:rsidRDefault="005F7251" w:rsidP="00803F19">
      <w:pPr>
        <w:pStyle w:val="Papertitle"/>
        <w:framePr w:w="9752" w:h="3300" w:hRule="exact" w:hSpace="142" w:vSpace="170" w:wrap="around" w:hAnchor="margin" w:yAlign="top" w:anchorLock="1"/>
      </w:pPr>
      <w:r>
        <w:t xml:space="preserve">Instructions to authors for submitting the </w:t>
      </w:r>
      <w:r w:rsidR="00610113">
        <w:t>Full Paper Submission</w:t>
      </w:r>
      <w:r>
        <w:t xml:space="preserve"> to the </w:t>
      </w:r>
      <w:r w:rsidR="000A7983" w:rsidRPr="000A7983">
        <w:t>I</w:t>
      </w:r>
      <w:r w:rsidR="00647E2D">
        <w:t>V</w:t>
      </w:r>
      <w:bookmarkStart w:id="0" w:name="_GoBack"/>
      <w:bookmarkEnd w:id="0"/>
      <w:r w:rsidR="000A7983" w:rsidRPr="000A7983">
        <w:t xml:space="preserve"> International Symposium on </w:t>
      </w:r>
      <w:r w:rsidR="001E06AD">
        <w:t>Thermalism and Quality of Life</w:t>
      </w:r>
      <w:r w:rsidR="000A7983" w:rsidRPr="000A7983">
        <w:t xml:space="preserve"> </w:t>
      </w:r>
      <w:r w:rsidR="000A7983">
        <w:t>(STCV-</w:t>
      </w:r>
      <w:r w:rsidR="00B6678B">
        <w:t>20</w:t>
      </w:r>
      <w:r w:rsidR="00647E2D">
        <w:t>21</w:t>
      </w:r>
      <w:r w:rsidR="000A7983">
        <w:t>)</w:t>
      </w:r>
      <w:r>
        <w:t>.</w:t>
      </w:r>
    </w:p>
    <w:p w:rsidR="005F7251" w:rsidRDefault="005F7251" w:rsidP="00803F19">
      <w:pPr>
        <w:pStyle w:val="Author"/>
        <w:framePr w:w="9752" w:h="3300" w:hRule="exact" w:hSpace="142" w:vSpace="170" w:wrap="around" w:hAnchor="margin" w:yAlign="top" w:anchorLock="1"/>
      </w:pPr>
      <w:r>
        <w:t xml:space="preserve">A. B. </w:t>
      </w:r>
      <w:r w:rsidR="00723654">
        <w:t>FirstAuthor</w:t>
      </w:r>
    </w:p>
    <w:p w:rsidR="005F7251" w:rsidRDefault="005F7251" w:rsidP="00803F19">
      <w:pPr>
        <w:pStyle w:val="Affiliation"/>
        <w:framePr w:w="9752" w:h="3300" w:hRule="exact" w:hSpace="142" w:vSpace="170" w:wrap="around" w:hAnchor="margin" w:yAlign="top" w:anchorLock="1"/>
      </w:pPr>
      <w:r>
        <w:t>Affiliation, City, Country.</w:t>
      </w:r>
    </w:p>
    <w:p w:rsidR="005F7251" w:rsidRDefault="005F7251" w:rsidP="00803F19">
      <w:pPr>
        <w:pStyle w:val="Author"/>
        <w:framePr w:w="9752" w:h="3300" w:hRule="exact" w:hSpace="142" w:vSpace="170" w:wrap="around" w:hAnchor="margin" w:yAlign="top" w:anchorLock="1"/>
      </w:pPr>
      <w:r>
        <w:t xml:space="preserve">C. D. </w:t>
      </w:r>
      <w:r w:rsidR="00723654">
        <w:t>SecondAuthor</w:t>
      </w:r>
    </w:p>
    <w:p w:rsidR="005F7251" w:rsidRDefault="005F7251" w:rsidP="00803F19">
      <w:pPr>
        <w:pStyle w:val="Affiliation"/>
        <w:framePr w:w="9752" w:h="3300" w:hRule="exact" w:hSpace="142" w:vSpace="170" w:wrap="around" w:hAnchor="margin" w:yAlign="top" w:anchorLock="1"/>
      </w:pPr>
      <w:r>
        <w:t>Other affiliation, City, Country.</w:t>
      </w:r>
    </w:p>
    <w:p w:rsidR="00FE5179" w:rsidRDefault="00FE5179" w:rsidP="00803F19">
      <w:pPr>
        <w:pStyle w:val="Author"/>
        <w:framePr w:w="9752" w:h="3300" w:hRule="exact" w:hSpace="142" w:vSpace="170" w:wrap="around" w:hAnchor="margin" w:yAlign="top" w:anchorLock="1"/>
      </w:pPr>
      <w:r>
        <w:t xml:space="preserve">E. F. </w:t>
      </w:r>
      <w:r w:rsidR="00723654">
        <w:t>OrAsWell</w:t>
      </w:r>
      <w:r>
        <w:t xml:space="preserve">, G. H. </w:t>
      </w:r>
      <w:r w:rsidR="00723654">
        <w:t>MyColleag</w:t>
      </w:r>
      <w:r w:rsidR="00267EBB">
        <w:t>u</w:t>
      </w:r>
      <w:r w:rsidR="00723654">
        <w:t>e</w:t>
      </w:r>
      <w:r>
        <w:t xml:space="preserve"> and I. J. </w:t>
      </w:r>
      <w:r w:rsidR="00723654">
        <w:t>NotAlways</w:t>
      </w:r>
    </w:p>
    <w:p w:rsidR="00FE5179" w:rsidRDefault="00FE5179" w:rsidP="00803F19">
      <w:pPr>
        <w:pStyle w:val="Affiliation"/>
        <w:framePr w:w="9752" w:h="3300" w:hRule="exact" w:hSpace="142" w:vSpace="170" w:wrap="around" w:hAnchor="margin" w:yAlign="top" w:anchorLock="1"/>
      </w:pPr>
      <w:r>
        <w:t>Authors with same affiliation, City, Country.</w:t>
      </w:r>
    </w:p>
    <w:p w:rsidR="00005F9D" w:rsidRPr="00803F19" w:rsidRDefault="00803F19" w:rsidP="00803F19">
      <w:pPr>
        <w:pStyle w:val="Abstract"/>
        <w:framePr w:w="9752" w:h="851" w:hRule="exact" w:wrap="notBeside" w:vAnchor="page" w:hAnchor="page" w:x="1078" w:y="4934"/>
        <w:rPr>
          <w:sz w:val="22"/>
          <w:szCs w:val="22"/>
        </w:rPr>
      </w:pPr>
      <w:r w:rsidRPr="00803F19">
        <w:rPr>
          <w:b/>
          <w:sz w:val="22"/>
          <w:szCs w:val="22"/>
        </w:rPr>
        <w:t>Keywords</w:t>
      </w:r>
      <w:r w:rsidR="00005F9D" w:rsidRPr="00803F19">
        <w:rPr>
          <w:sz w:val="22"/>
          <w:szCs w:val="22"/>
        </w:rPr>
        <w:t>: please provide a relevant list, with words separated by comma (1 line only).</w:t>
      </w:r>
    </w:p>
    <w:p w:rsidR="005F7251" w:rsidRDefault="005F7251">
      <w:pPr>
        <w:sectPr w:rsidR="005F7251" w:rsidSect="003D0FD6">
          <w:headerReference w:type="default" r:id="rId8"/>
          <w:footerReference w:type="default" r:id="rId9"/>
          <w:type w:val="continuous"/>
          <w:pgSz w:w="11907" w:h="16840" w:code="9"/>
          <w:pgMar w:top="1418" w:right="1077" w:bottom="851" w:left="1077" w:header="851" w:footer="851" w:gutter="0"/>
          <w:cols w:num="2" w:space="397"/>
          <w:formProt w:val="0"/>
          <w:noEndnote/>
        </w:sectPr>
      </w:pPr>
    </w:p>
    <w:p w:rsidR="00610113" w:rsidRDefault="00610113" w:rsidP="00610113">
      <w:pPr>
        <w:pStyle w:val="Ttulo1"/>
        <w:spacing w:before="0"/>
      </w:pPr>
      <w:r>
        <w:t>Abstract</w:t>
      </w:r>
    </w:p>
    <w:p w:rsidR="00610113" w:rsidRDefault="00610113" w:rsidP="00610113">
      <w:pPr>
        <w:pStyle w:val="Firstparagraph"/>
        <w:rPr>
          <w:sz w:val="22"/>
          <w:szCs w:val="22"/>
        </w:rPr>
      </w:pPr>
      <w:r>
        <w:t xml:space="preserve">These are the instructions to present your final contribution at the </w:t>
      </w:r>
      <w:r w:rsidR="00DC63C3" w:rsidRPr="00DC63C3">
        <w:t>IInd International Symposium on Healing SPA and life Qualit</w:t>
      </w:r>
      <w:r w:rsidR="00D36EC3">
        <w:t>y</w:t>
      </w:r>
      <w:r w:rsidRPr="00BA498F">
        <w:rPr>
          <w:sz w:val="22"/>
          <w:szCs w:val="22"/>
        </w:rPr>
        <w:t xml:space="preserve">, to be held in </w:t>
      </w:r>
      <w:r>
        <w:rPr>
          <w:sz w:val="22"/>
          <w:szCs w:val="22"/>
        </w:rPr>
        <w:t>Ourense, Spain</w:t>
      </w:r>
      <w:r w:rsidRPr="00BA498F">
        <w:rPr>
          <w:sz w:val="22"/>
          <w:szCs w:val="22"/>
        </w:rPr>
        <w:t xml:space="preserve">, </w:t>
      </w:r>
      <w:r>
        <w:rPr>
          <w:sz w:val="22"/>
          <w:szCs w:val="22"/>
        </w:rPr>
        <w:t>September</w:t>
      </w:r>
      <w:r w:rsidRPr="00BA498F">
        <w:rPr>
          <w:sz w:val="22"/>
          <w:szCs w:val="22"/>
        </w:rPr>
        <w:t xml:space="preserve"> </w:t>
      </w:r>
      <w:r w:rsidR="001E06AD">
        <w:rPr>
          <w:sz w:val="22"/>
          <w:szCs w:val="22"/>
        </w:rPr>
        <w:t>18</w:t>
      </w:r>
      <w:r w:rsidR="00DC63C3">
        <w:rPr>
          <w:sz w:val="22"/>
          <w:szCs w:val="22"/>
        </w:rPr>
        <w:t>-</w:t>
      </w:r>
      <w:r w:rsidR="001E06AD">
        <w:rPr>
          <w:sz w:val="22"/>
          <w:szCs w:val="22"/>
        </w:rPr>
        <w:t>19</w:t>
      </w:r>
      <w:r w:rsidRPr="00BA498F">
        <w:rPr>
          <w:sz w:val="22"/>
          <w:szCs w:val="22"/>
          <w:vertAlign w:val="superscript"/>
        </w:rPr>
        <w:t>th</w:t>
      </w:r>
      <w:r>
        <w:rPr>
          <w:sz w:val="22"/>
          <w:szCs w:val="22"/>
        </w:rPr>
        <w:t>, 201</w:t>
      </w:r>
      <w:r w:rsidR="001E06AD">
        <w:rPr>
          <w:sz w:val="22"/>
          <w:szCs w:val="22"/>
        </w:rPr>
        <w:t>9</w:t>
      </w:r>
      <w:r w:rsidRPr="00BA498F">
        <w:rPr>
          <w:sz w:val="22"/>
          <w:szCs w:val="22"/>
        </w:rPr>
        <w:t>.</w:t>
      </w:r>
    </w:p>
    <w:p w:rsidR="00610113" w:rsidRPr="00610113" w:rsidRDefault="00610113" w:rsidP="00610113"/>
    <w:p w:rsidR="00610113" w:rsidRDefault="00496844" w:rsidP="00610113">
      <w:pPr>
        <w:pStyle w:val="Ttulo1"/>
        <w:spacing w:before="0"/>
      </w:pPr>
      <w:r>
        <w:t>1</w:t>
      </w:r>
      <w:r>
        <w:tab/>
      </w:r>
      <w:r w:rsidR="00610113">
        <w:t>Introduction</w:t>
      </w:r>
    </w:p>
    <w:p w:rsidR="00005F9D" w:rsidRPr="00DC63C3" w:rsidRDefault="00BA498F" w:rsidP="00B77CF7">
      <w:pPr>
        <w:pStyle w:val="Firstparagraph"/>
        <w:rPr>
          <w:sz w:val="22"/>
          <w:szCs w:val="22"/>
        </w:rPr>
      </w:pPr>
      <w:r w:rsidRPr="00DC63C3">
        <w:rPr>
          <w:sz w:val="22"/>
          <w:szCs w:val="22"/>
        </w:rPr>
        <w:t>These are</w:t>
      </w:r>
      <w:r w:rsidR="00005F9D" w:rsidRPr="00DC63C3">
        <w:rPr>
          <w:sz w:val="22"/>
          <w:szCs w:val="22"/>
        </w:rPr>
        <w:t xml:space="preserve"> the instructions to present your </w:t>
      </w:r>
      <w:r w:rsidR="00610113" w:rsidRPr="00DC63C3">
        <w:rPr>
          <w:sz w:val="22"/>
          <w:szCs w:val="22"/>
        </w:rPr>
        <w:t>final contribution either as short paper for a poster presentation or as full paper for an oral presentation</w:t>
      </w:r>
      <w:r w:rsidR="00005F9D" w:rsidRPr="00DC63C3">
        <w:rPr>
          <w:sz w:val="22"/>
          <w:szCs w:val="22"/>
        </w:rPr>
        <w:t xml:space="preserve"> at the </w:t>
      </w:r>
      <w:r w:rsidR="001E06AD">
        <w:rPr>
          <w:sz w:val="22"/>
          <w:szCs w:val="22"/>
        </w:rPr>
        <w:t>III</w:t>
      </w:r>
      <w:r w:rsidR="00DC63C3" w:rsidRPr="00DC63C3">
        <w:rPr>
          <w:sz w:val="22"/>
          <w:szCs w:val="22"/>
        </w:rPr>
        <w:t xml:space="preserve"> International Symposium on </w:t>
      </w:r>
      <w:r w:rsidR="001E06AD">
        <w:rPr>
          <w:sz w:val="22"/>
          <w:szCs w:val="22"/>
        </w:rPr>
        <w:t>Thermalism and Quality of Life</w:t>
      </w:r>
      <w:r w:rsidR="00DC63C3" w:rsidRPr="00DC63C3">
        <w:rPr>
          <w:sz w:val="22"/>
          <w:szCs w:val="22"/>
        </w:rPr>
        <w:t xml:space="preserve"> to be held</w:t>
      </w:r>
      <w:r w:rsidR="001E06AD">
        <w:rPr>
          <w:sz w:val="22"/>
          <w:szCs w:val="22"/>
        </w:rPr>
        <w:t xml:space="preserve"> in Ourense, Spain, September 18</w:t>
      </w:r>
      <w:r w:rsidR="00DC63C3" w:rsidRPr="00DC63C3">
        <w:rPr>
          <w:sz w:val="22"/>
          <w:szCs w:val="22"/>
        </w:rPr>
        <w:t>-</w:t>
      </w:r>
      <w:r w:rsidR="001E06AD">
        <w:rPr>
          <w:sz w:val="22"/>
          <w:szCs w:val="22"/>
        </w:rPr>
        <w:t>19</w:t>
      </w:r>
      <w:r w:rsidR="00DC63C3" w:rsidRPr="00DC63C3">
        <w:rPr>
          <w:sz w:val="22"/>
          <w:szCs w:val="22"/>
          <w:vertAlign w:val="superscript"/>
        </w:rPr>
        <w:t>th</w:t>
      </w:r>
      <w:r w:rsidR="001E06AD">
        <w:rPr>
          <w:sz w:val="22"/>
          <w:szCs w:val="22"/>
        </w:rPr>
        <w:t>, 2019</w:t>
      </w:r>
      <w:r w:rsidR="00005F9D" w:rsidRPr="00DC63C3">
        <w:rPr>
          <w:sz w:val="22"/>
          <w:szCs w:val="22"/>
        </w:rPr>
        <w:t>.</w:t>
      </w:r>
    </w:p>
    <w:p w:rsidR="00005F9D" w:rsidRPr="00BA498F" w:rsidRDefault="00610113" w:rsidP="00005F9D">
      <w:pPr>
        <w:rPr>
          <w:sz w:val="22"/>
          <w:szCs w:val="22"/>
        </w:rPr>
      </w:pPr>
      <w:r>
        <w:rPr>
          <w:sz w:val="22"/>
          <w:szCs w:val="22"/>
        </w:rPr>
        <w:t xml:space="preserve">A short paper </w:t>
      </w:r>
      <w:r w:rsidR="00005F9D" w:rsidRPr="00BA498F">
        <w:rPr>
          <w:sz w:val="22"/>
          <w:szCs w:val="22"/>
        </w:rPr>
        <w:t xml:space="preserve">must not exceed </w:t>
      </w:r>
      <w:r>
        <w:rPr>
          <w:sz w:val="22"/>
          <w:szCs w:val="22"/>
        </w:rPr>
        <w:t>four</w:t>
      </w:r>
      <w:r w:rsidR="00BA498F">
        <w:rPr>
          <w:sz w:val="22"/>
          <w:szCs w:val="22"/>
        </w:rPr>
        <w:t xml:space="preserve"> (</w:t>
      </w:r>
      <w:r>
        <w:rPr>
          <w:sz w:val="22"/>
          <w:szCs w:val="22"/>
        </w:rPr>
        <w:t>4</w:t>
      </w:r>
      <w:r w:rsidR="00BA498F">
        <w:rPr>
          <w:sz w:val="22"/>
          <w:szCs w:val="22"/>
        </w:rPr>
        <w:t>)</w:t>
      </w:r>
      <w:r w:rsidR="00005F9D" w:rsidRPr="00BA498F">
        <w:rPr>
          <w:sz w:val="22"/>
          <w:szCs w:val="22"/>
        </w:rPr>
        <w:t> page</w:t>
      </w:r>
      <w:r>
        <w:rPr>
          <w:sz w:val="22"/>
          <w:szCs w:val="22"/>
        </w:rPr>
        <w:t>s, a full paper should have at least six (6) and at most ten (10) pages</w:t>
      </w:r>
      <w:r w:rsidR="00005F9D" w:rsidRPr="00BA498F">
        <w:rPr>
          <w:sz w:val="22"/>
          <w:szCs w:val="22"/>
        </w:rPr>
        <w:t xml:space="preserve">. </w:t>
      </w:r>
      <w:r w:rsidR="00FF6483" w:rsidRPr="00BA498F">
        <w:rPr>
          <w:sz w:val="22"/>
          <w:szCs w:val="22"/>
        </w:rPr>
        <w:t>A</w:t>
      </w:r>
      <w:r w:rsidR="00005F9D" w:rsidRPr="00BA498F">
        <w:rPr>
          <w:sz w:val="22"/>
          <w:szCs w:val="22"/>
        </w:rPr>
        <w:t xml:space="preserve">ll </w:t>
      </w:r>
      <w:r>
        <w:rPr>
          <w:sz w:val="22"/>
          <w:szCs w:val="22"/>
        </w:rPr>
        <w:t>contributions</w:t>
      </w:r>
      <w:r w:rsidR="00005F9D" w:rsidRPr="00BA498F">
        <w:rPr>
          <w:sz w:val="22"/>
          <w:szCs w:val="22"/>
        </w:rPr>
        <w:t xml:space="preserve"> have to be prepared strictly a</w:t>
      </w:r>
      <w:r w:rsidR="00BA498F">
        <w:rPr>
          <w:sz w:val="22"/>
          <w:szCs w:val="22"/>
        </w:rPr>
        <w:t>ccording to the instructions given</w:t>
      </w:r>
      <w:r w:rsidR="00005F9D" w:rsidRPr="00BA498F">
        <w:rPr>
          <w:sz w:val="22"/>
          <w:szCs w:val="22"/>
        </w:rPr>
        <w:t xml:space="preserve"> </w:t>
      </w:r>
      <w:r w:rsidR="00BA498F">
        <w:rPr>
          <w:sz w:val="22"/>
          <w:szCs w:val="22"/>
        </w:rPr>
        <w:t>here</w:t>
      </w:r>
      <w:r w:rsidR="00005F9D" w:rsidRPr="00BA498F">
        <w:rPr>
          <w:sz w:val="22"/>
          <w:szCs w:val="22"/>
        </w:rPr>
        <w:t xml:space="preserve">. Be aware that your paper may not </w:t>
      </w:r>
      <w:r>
        <w:rPr>
          <w:sz w:val="22"/>
          <w:szCs w:val="22"/>
        </w:rPr>
        <w:t>be included in the proceedings</w:t>
      </w:r>
      <w:r w:rsidR="00005F9D" w:rsidRPr="00BA498F">
        <w:rPr>
          <w:sz w:val="22"/>
          <w:szCs w:val="22"/>
        </w:rPr>
        <w:t xml:space="preserve"> if you do not follow these instructions. You are invited to directly use this template to type your </w:t>
      </w:r>
      <w:r>
        <w:rPr>
          <w:sz w:val="22"/>
          <w:szCs w:val="22"/>
        </w:rPr>
        <w:t>contribution</w:t>
      </w:r>
      <w:r w:rsidR="00005F9D" w:rsidRPr="00BA498F">
        <w:rPr>
          <w:sz w:val="22"/>
          <w:szCs w:val="22"/>
        </w:rPr>
        <w:t>.</w:t>
      </w:r>
    </w:p>
    <w:p w:rsidR="00005F9D" w:rsidRPr="00BA498F" w:rsidRDefault="00610113" w:rsidP="00005F9D">
      <w:pPr>
        <w:rPr>
          <w:sz w:val="22"/>
          <w:szCs w:val="22"/>
        </w:rPr>
      </w:pPr>
      <w:r>
        <w:rPr>
          <w:sz w:val="22"/>
          <w:szCs w:val="22"/>
        </w:rPr>
        <w:t>The final contribution</w:t>
      </w:r>
      <w:r w:rsidR="00DA32CF">
        <w:rPr>
          <w:sz w:val="22"/>
          <w:szCs w:val="22"/>
        </w:rPr>
        <w:t xml:space="preserve"> has</w:t>
      </w:r>
      <w:r>
        <w:rPr>
          <w:sz w:val="22"/>
          <w:szCs w:val="22"/>
        </w:rPr>
        <w:t xml:space="preserve"> – more or less – </w:t>
      </w:r>
      <w:r w:rsidR="00DA32CF">
        <w:rPr>
          <w:sz w:val="22"/>
          <w:szCs w:val="22"/>
        </w:rPr>
        <w:t xml:space="preserve">the same format as the </w:t>
      </w:r>
      <w:r>
        <w:rPr>
          <w:sz w:val="22"/>
          <w:szCs w:val="22"/>
        </w:rPr>
        <w:t>extended abstract already submitted</w:t>
      </w:r>
      <w:r w:rsidR="00005F9D" w:rsidRPr="00BA498F">
        <w:rPr>
          <w:sz w:val="22"/>
          <w:szCs w:val="22"/>
        </w:rPr>
        <w:t xml:space="preserve">, </w:t>
      </w:r>
      <w:r w:rsidR="00723654">
        <w:rPr>
          <w:sz w:val="22"/>
          <w:szCs w:val="22"/>
        </w:rPr>
        <w:t xml:space="preserve">but </w:t>
      </w:r>
      <w:r w:rsidR="00FF6483" w:rsidRPr="00BA498F">
        <w:rPr>
          <w:sz w:val="22"/>
          <w:szCs w:val="22"/>
        </w:rPr>
        <w:t>the following</w:t>
      </w:r>
      <w:r w:rsidR="00005F9D" w:rsidRPr="00BA498F">
        <w:rPr>
          <w:sz w:val="22"/>
          <w:szCs w:val="22"/>
        </w:rPr>
        <w:t xml:space="preserve"> </w:t>
      </w:r>
      <w:r w:rsidR="00420F06" w:rsidRPr="00BA498F">
        <w:rPr>
          <w:sz w:val="22"/>
          <w:szCs w:val="22"/>
        </w:rPr>
        <w:t>differences</w:t>
      </w:r>
      <w:r w:rsidR="00723654">
        <w:rPr>
          <w:sz w:val="22"/>
          <w:szCs w:val="22"/>
        </w:rPr>
        <w:t xml:space="preserve"> apply</w:t>
      </w:r>
      <w:r w:rsidR="00FF6483" w:rsidRPr="00BA498F">
        <w:rPr>
          <w:sz w:val="22"/>
          <w:szCs w:val="22"/>
        </w:rPr>
        <w:t>:</w:t>
      </w:r>
      <w:r w:rsidR="00005F9D" w:rsidRPr="00BA498F">
        <w:rPr>
          <w:sz w:val="22"/>
          <w:szCs w:val="22"/>
        </w:rPr>
        <w:t xml:space="preserve"> </w:t>
      </w:r>
      <w:r>
        <w:rPr>
          <w:sz w:val="22"/>
          <w:szCs w:val="22"/>
        </w:rPr>
        <w:t>inclusion of an Abstract in the beginning, Acknowledgment section and References in the end. The entire document should be</w:t>
      </w:r>
      <w:r w:rsidR="00420F06" w:rsidRPr="00BA498F">
        <w:rPr>
          <w:sz w:val="22"/>
          <w:szCs w:val="22"/>
        </w:rPr>
        <w:t xml:space="preserve"> </w:t>
      </w:r>
      <w:r w:rsidR="00DA32CF">
        <w:rPr>
          <w:sz w:val="22"/>
          <w:szCs w:val="22"/>
        </w:rPr>
        <w:t>all in black/white</w:t>
      </w:r>
      <w:r w:rsidR="00723654">
        <w:rPr>
          <w:sz w:val="22"/>
          <w:szCs w:val="22"/>
        </w:rPr>
        <w:t xml:space="preserve"> or grayscale</w:t>
      </w:r>
      <w:r w:rsidR="00420F06" w:rsidRPr="00BA498F">
        <w:rPr>
          <w:sz w:val="22"/>
          <w:szCs w:val="22"/>
        </w:rPr>
        <w:t>.</w:t>
      </w:r>
    </w:p>
    <w:p w:rsidR="005F7251" w:rsidRPr="00BA498F" w:rsidRDefault="00005F9D" w:rsidP="00496844">
      <w:pPr>
        <w:rPr>
          <w:sz w:val="22"/>
          <w:szCs w:val="22"/>
        </w:rPr>
      </w:pPr>
      <w:r w:rsidRPr="00BA498F">
        <w:rPr>
          <w:sz w:val="22"/>
          <w:szCs w:val="22"/>
        </w:rPr>
        <w:t>The text</w:t>
      </w:r>
      <w:r w:rsidR="005F7251" w:rsidRPr="00BA498F">
        <w:rPr>
          <w:sz w:val="22"/>
          <w:szCs w:val="22"/>
        </w:rPr>
        <w:t xml:space="preserve"> </w:t>
      </w:r>
      <w:r w:rsidR="00FF6483" w:rsidRPr="00BA498F">
        <w:rPr>
          <w:sz w:val="22"/>
          <w:szCs w:val="22"/>
        </w:rPr>
        <w:t>must</w:t>
      </w:r>
      <w:r w:rsidR="005F7251" w:rsidRPr="00BA498F">
        <w:rPr>
          <w:sz w:val="22"/>
          <w:szCs w:val="22"/>
        </w:rPr>
        <w:t xml:space="preserve"> be typed in Times New Roman</w:t>
      </w:r>
      <w:r w:rsidR="00DA32CF">
        <w:rPr>
          <w:sz w:val="22"/>
          <w:szCs w:val="22"/>
        </w:rPr>
        <w:t>, 11pt font size,</w:t>
      </w:r>
      <w:r w:rsidR="005F7251" w:rsidRPr="00BA498F">
        <w:rPr>
          <w:sz w:val="22"/>
          <w:szCs w:val="22"/>
        </w:rPr>
        <w:t xml:space="preserve"> </w:t>
      </w:r>
      <w:r w:rsidR="00DA32CF">
        <w:rPr>
          <w:sz w:val="22"/>
          <w:szCs w:val="22"/>
        </w:rPr>
        <w:t xml:space="preserve">for instance, </w:t>
      </w:r>
      <w:r w:rsidR="005F7251" w:rsidRPr="00BA498F">
        <w:rPr>
          <w:sz w:val="22"/>
          <w:szCs w:val="22"/>
        </w:rPr>
        <w:t xml:space="preserve">under MS Word format </w:t>
      </w:r>
      <w:r w:rsidRPr="00BA498F">
        <w:rPr>
          <w:sz w:val="22"/>
          <w:szCs w:val="22"/>
        </w:rPr>
        <w:t xml:space="preserve">in A4 </w:t>
      </w:r>
      <w:r w:rsidR="00BD5176" w:rsidRPr="00BA498F">
        <w:rPr>
          <w:sz w:val="22"/>
          <w:szCs w:val="22"/>
        </w:rPr>
        <w:t>size paper</w:t>
      </w:r>
      <w:r w:rsidR="00DA32CF">
        <w:rPr>
          <w:sz w:val="22"/>
          <w:szCs w:val="22"/>
        </w:rPr>
        <w:t xml:space="preserve"> (there </w:t>
      </w:r>
      <w:r w:rsidR="00FA1090">
        <w:rPr>
          <w:sz w:val="22"/>
          <w:szCs w:val="22"/>
        </w:rPr>
        <w:t>are</w:t>
      </w:r>
      <w:r w:rsidR="00DA32CF">
        <w:rPr>
          <w:sz w:val="22"/>
          <w:szCs w:val="22"/>
        </w:rPr>
        <w:t xml:space="preserve"> templat</w:t>
      </w:r>
      <w:r w:rsidR="00FA1090">
        <w:rPr>
          <w:sz w:val="22"/>
          <w:szCs w:val="22"/>
        </w:rPr>
        <w:t>es in other formats</w:t>
      </w:r>
      <w:r w:rsidR="00DA32CF">
        <w:rPr>
          <w:sz w:val="22"/>
          <w:szCs w:val="22"/>
        </w:rPr>
        <w:t xml:space="preserve"> available at the web site)</w:t>
      </w:r>
      <w:r w:rsidR="005F7251" w:rsidRPr="00BA498F">
        <w:rPr>
          <w:sz w:val="22"/>
          <w:szCs w:val="22"/>
        </w:rPr>
        <w:t>. The margin settings are 19 mm for right</w:t>
      </w:r>
      <w:r w:rsidR="003D0FD6" w:rsidRPr="00BA498F">
        <w:rPr>
          <w:sz w:val="22"/>
          <w:szCs w:val="22"/>
        </w:rPr>
        <w:t xml:space="preserve"> and</w:t>
      </w:r>
      <w:r w:rsidR="005F7251" w:rsidRPr="00BA498F">
        <w:rPr>
          <w:sz w:val="22"/>
          <w:szCs w:val="22"/>
        </w:rPr>
        <w:t xml:space="preserve"> left </w:t>
      </w:r>
      <w:r w:rsidR="00C813E4">
        <w:rPr>
          <w:sz w:val="22"/>
          <w:szCs w:val="22"/>
        </w:rPr>
        <w:t>margins, 25 mm for top and 2</w:t>
      </w:r>
      <w:r w:rsidR="005F7251" w:rsidRPr="00BA498F">
        <w:rPr>
          <w:sz w:val="22"/>
          <w:szCs w:val="22"/>
        </w:rPr>
        <w:t>5 mm for bottom.</w:t>
      </w:r>
      <w:r w:rsidRPr="00BA498F">
        <w:rPr>
          <w:sz w:val="22"/>
          <w:szCs w:val="22"/>
        </w:rPr>
        <w:t xml:space="preserve"> </w:t>
      </w:r>
      <w:r w:rsidR="005F7251" w:rsidRPr="00BA498F">
        <w:rPr>
          <w:sz w:val="22"/>
          <w:szCs w:val="22"/>
        </w:rPr>
        <w:t>Text is set in two columns of 8.25 cm</w:t>
      </w:r>
      <w:r w:rsidR="00DA32CF">
        <w:rPr>
          <w:sz w:val="22"/>
          <w:szCs w:val="22"/>
        </w:rPr>
        <w:t xml:space="preserve"> width each with 5</w:t>
      </w:r>
      <w:r w:rsidR="005F7251" w:rsidRPr="00BA498F">
        <w:rPr>
          <w:sz w:val="22"/>
          <w:szCs w:val="22"/>
        </w:rPr>
        <w:t xml:space="preserve"> mm spacing between the columns.</w:t>
      </w:r>
      <w:r w:rsidR="00DA32CF">
        <w:rPr>
          <w:sz w:val="22"/>
          <w:szCs w:val="22"/>
        </w:rPr>
        <w:t xml:space="preserve"> </w:t>
      </w:r>
      <w:r w:rsidR="005F7251" w:rsidRPr="00BA498F">
        <w:rPr>
          <w:sz w:val="22"/>
          <w:szCs w:val="22"/>
        </w:rPr>
        <w:t>First paragraphs are not indented. Second and further paragraphs are indented 5 mm.</w:t>
      </w:r>
    </w:p>
    <w:p w:rsidR="00FF6483" w:rsidRPr="00BA498F" w:rsidRDefault="00610113" w:rsidP="00FF6483">
      <w:pPr>
        <w:rPr>
          <w:sz w:val="22"/>
          <w:szCs w:val="22"/>
        </w:rPr>
      </w:pPr>
      <w:r>
        <w:rPr>
          <w:sz w:val="22"/>
          <w:szCs w:val="22"/>
        </w:rPr>
        <w:t>You might use sections and subsections as shown in this example. You may present references along the text suach as Adams [1], Babinton [2] and Draper [3], and provide the reference list at the end in the reference section</w:t>
      </w:r>
      <w:r w:rsidR="00496844">
        <w:rPr>
          <w:sz w:val="22"/>
          <w:szCs w:val="22"/>
        </w:rPr>
        <w:t xml:space="preserve">. </w:t>
      </w:r>
      <w:r w:rsidR="00DA32CF">
        <w:rPr>
          <w:sz w:val="22"/>
          <w:szCs w:val="22"/>
        </w:rPr>
        <w:t>Footnotes are not permitted (use parenthesis in the text as alternative).</w:t>
      </w:r>
    </w:p>
    <w:p w:rsidR="005F7251" w:rsidRPr="00BA498F" w:rsidRDefault="00DA32CF" w:rsidP="00FC4F9A">
      <w:pPr>
        <w:rPr>
          <w:sz w:val="22"/>
          <w:szCs w:val="22"/>
        </w:rPr>
      </w:pPr>
      <w:r>
        <w:rPr>
          <w:sz w:val="22"/>
          <w:szCs w:val="22"/>
        </w:rPr>
        <w:t>Figures</w:t>
      </w:r>
      <w:r w:rsidR="000D1808">
        <w:rPr>
          <w:sz w:val="22"/>
          <w:szCs w:val="22"/>
        </w:rPr>
        <w:t>, graphs, or photographs</w:t>
      </w:r>
      <w:r>
        <w:rPr>
          <w:sz w:val="22"/>
          <w:szCs w:val="22"/>
        </w:rPr>
        <w:t xml:space="preserve"> etc. must be in black/white </w:t>
      </w:r>
      <w:r w:rsidR="000D1808">
        <w:rPr>
          <w:sz w:val="22"/>
          <w:szCs w:val="22"/>
        </w:rPr>
        <w:t xml:space="preserve">or grayscale </w:t>
      </w:r>
      <w:r>
        <w:rPr>
          <w:sz w:val="22"/>
          <w:szCs w:val="22"/>
        </w:rPr>
        <w:t>as t</w:t>
      </w:r>
      <w:r w:rsidR="005F7251" w:rsidRPr="00BA498F">
        <w:rPr>
          <w:sz w:val="22"/>
          <w:szCs w:val="22"/>
        </w:rPr>
        <w:t xml:space="preserve">he proceedings will be printed in black only. </w:t>
      </w:r>
      <w:r w:rsidR="00FE5179" w:rsidRPr="00BA498F">
        <w:rPr>
          <w:sz w:val="22"/>
          <w:szCs w:val="22"/>
        </w:rPr>
        <w:t>P</w:t>
      </w:r>
      <w:r w:rsidR="005F7251" w:rsidRPr="00BA498F">
        <w:rPr>
          <w:sz w:val="22"/>
          <w:szCs w:val="22"/>
        </w:rPr>
        <w:t>leas</w:t>
      </w:r>
      <w:r w:rsidR="00BD5176" w:rsidRPr="00BA498F">
        <w:rPr>
          <w:sz w:val="22"/>
          <w:szCs w:val="22"/>
        </w:rPr>
        <w:t xml:space="preserve">e provide good quality </w:t>
      </w:r>
      <w:r w:rsidR="00FE5179" w:rsidRPr="00BA498F">
        <w:rPr>
          <w:sz w:val="22"/>
          <w:szCs w:val="22"/>
        </w:rPr>
        <w:t xml:space="preserve">figures </w:t>
      </w:r>
      <w:r w:rsidR="005F7251" w:rsidRPr="00BA498F">
        <w:rPr>
          <w:sz w:val="22"/>
          <w:szCs w:val="22"/>
        </w:rPr>
        <w:t>with fully readable legends (see Figure 1).</w:t>
      </w:r>
    </w:p>
    <w:p w:rsidR="005F7251" w:rsidRDefault="00D56F9C" w:rsidP="00514F41">
      <w:pPr>
        <w:pStyle w:val="Figure"/>
      </w:pPr>
      <w:r>
        <w:rPr>
          <w:noProof/>
          <w:lang w:val="es-ES" w:eastAsia="es-ES"/>
        </w:rPr>
        <w:drawing>
          <wp:inline distT="0" distB="0" distL="0" distR="0">
            <wp:extent cx="2876550" cy="1614805"/>
            <wp:effectExtent l="0" t="0" r="0" b="444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1614805"/>
                    </a:xfrm>
                    <a:prstGeom prst="rect">
                      <a:avLst/>
                    </a:prstGeom>
                    <a:noFill/>
                    <a:ln>
                      <a:noFill/>
                    </a:ln>
                  </pic:spPr>
                </pic:pic>
              </a:graphicData>
            </a:graphic>
          </wp:inline>
        </w:drawing>
      </w:r>
    </w:p>
    <w:p w:rsidR="005F7251" w:rsidRDefault="00803F19" w:rsidP="0001785D">
      <w:pPr>
        <w:pStyle w:val="Figurecaption"/>
      </w:pPr>
      <w:r>
        <w:t xml:space="preserve">Figure </w:t>
      </w:r>
      <w:r w:rsidR="00BD5176">
        <w:t>1.</w:t>
      </w:r>
      <w:r>
        <w:t xml:space="preserve"> </w:t>
      </w:r>
      <w:r w:rsidR="00BD5176">
        <w:t>Typical figure caption</w:t>
      </w:r>
      <w:r w:rsidR="005F7251">
        <w:t>.</w:t>
      </w:r>
    </w:p>
    <w:p w:rsidR="00FF6483" w:rsidRDefault="00FF6483" w:rsidP="00FF6483">
      <w:pPr>
        <w:rPr>
          <w:sz w:val="22"/>
          <w:szCs w:val="22"/>
        </w:rPr>
      </w:pPr>
      <w:r w:rsidRPr="00BA498F">
        <w:rPr>
          <w:sz w:val="22"/>
          <w:szCs w:val="22"/>
        </w:rPr>
        <w:t xml:space="preserve">For tables, use only three horizontal lines: one above and one below the column headings and one at the foot of the table. Do not use vertical lines. </w:t>
      </w:r>
      <w:r w:rsidR="00803F19">
        <w:rPr>
          <w:sz w:val="22"/>
          <w:szCs w:val="22"/>
        </w:rPr>
        <w:t>Please m</w:t>
      </w:r>
      <w:r w:rsidR="00DA32CF">
        <w:rPr>
          <w:sz w:val="22"/>
          <w:szCs w:val="22"/>
        </w:rPr>
        <w:t>ake your table concise and clear (</w:t>
      </w:r>
      <w:r w:rsidRPr="00BA498F">
        <w:rPr>
          <w:sz w:val="22"/>
          <w:szCs w:val="22"/>
        </w:rPr>
        <w:t>see Table 1</w:t>
      </w:r>
      <w:r w:rsidR="00DA32CF">
        <w:rPr>
          <w:sz w:val="22"/>
          <w:szCs w:val="22"/>
        </w:rPr>
        <w:t>)</w:t>
      </w:r>
      <w:r w:rsidRPr="00BA498F">
        <w:rPr>
          <w:sz w:val="22"/>
          <w:szCs w:val="22"/>
        </w:rPr>
        <w:t>.</w:t>
      </w:r>
    </w:p>
    <w:p w:rsidR="00723654" w:rsidRPr="00BA498F" w:rsidRDefault="00723654" w:rsidP="00FF6483">
      <w:pPr>
        <w:rPr>
          <w:sz w:val="22"/>
          <w:szCs w:val="22"/>
        </w:rPr>
      </w:pPr>
      <w:r>
        <w:rPr>
          <w:sz w:val="22"/>
          <w:szCs w:val="22"/>
        </w:rPr>
        <w:t>Add short captions to tables and figures.</w:t>
      </w:r>
    </w:p>
    <w:p w:rsidR="00FF6483" w:rsidRDefault="00FF6483" w:rsidP="00FF6483">
      <w:pPr>
        <w:pStyle w:val="Tablecaption"/>
      </w:pPr>
      <w:r>
        <w:t>Table 1.</w:t>
      </w:r>
      <w:r w:rsidR="00803F19">
        <w:t xml:space="preserve"> </w:t>
      </w:r>
      <w:r>
        <w:t>Typical table caption.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1183"/>
        <w:gridCol w:w="1184"/>
        <w:gridCol w:w="1184"/>
      </w:tblGrid>
      <w:tr w:rsidR="00FF6483" w:rsidTr="00334616">
        <w:tc>
          <w:tcPr>
            <w:tcW w:w="1204" w:type="dxa"/>
            <w:tcBorders>
              <w:left w:val="nil"/>
              <w:right w:val="nil"/>
            </w:tcBorders>
          </w:tcPr>
          <w:p w:rsidR="00FF6483" w:rsidRDefault="00334616" w:rsidP="00264818">
            <w:pPr>
              <w:pStyle w:val="Tabletext"/>
            </w:pPr>
            <w:r>
              <w:t>Group</w:t>
            </w:r>
          </w:p>
        </w:tc>
        <w:tc>
          <w:tcPr>
            <w:tcW w:w="1204" w:type="dxa"/>
            <w:tcBorders>
              <w:left w:val="nil"/>
              <w:right w:val="nil"/>
            </w:tcBorders>
          </w:tcPr>
          <w:p w:rsidR="00FF6483" w:rsidRDefault="00334616" w:rsidP="00334616">
            <w:pPr>
              <w:pStyle w:val="Tabletext"/>
              <w:jc w:val="right"/>
            </w:pPr>
            <w:r>
              <w:t>Value</w:t>
            </w:r>
            <w:r w:rsidR="00FF6483">
              <w:t xml:space="preserve"> 1</w:t>
            </w:r>
          </w:p>
        </w:tc>
        <w:tc>
          <w:tcPr>
            <w:tcW w:w="1205" w:type="dxa"/>
            <w:tcBorders>
              <w:left w:val="nil"/>
              <w:right w:val="nil"/>
            </w:tcBorders>
          </w:tcPr>
          <w:p w:rsidR="00FF6483" w:rsidRDefault="00334616" w:rsidP="00334616">
            <w:pPr>
              <w:pStyle w:val="Tabletext"/>
              <w:jc w:val="right"/>
            </w:pPr>
            <w:r>
              <w:t>Value</w:t>
            </w:r>
            <w:r w:rsidR="00FF6483">
              <w:t xml:space="preserve"> 2</w:t>
            </w:r>
          </w:p>
        </w:tc>
        <w:tc>
          <w:tcPr>
            <w:tcW w:w="1205" w:type="dxa"/>
            <w:tcBorders>
              <w:left w:val="nil"/>
              <w:right w:val="nil"/>
            </w:tcBorders>
          </w:tcPr>
          <w:p w:rsidR="00FF6483" w:rsidRDefault="00334616" w:rsidP="00334616">
            <w:pPr>
              <w:pStyle w:val="Tabletext"/>
              <w:jc w:val="right"/>
            </w:pPr>
            <w:r>
              <w:t>Effect</w:t>
            </w:r>
          </w:p>
        </w:tc>
      </w:tr>
      <w:tr w:rsidR="00FF6483" w:rsidTr="00334616">
        <w:tc>
          <w:tcPr>
            <w:tcW w:w="1204" w:type="dxa"/>
            <w:tcBorders>
              <w:left w:val="nil"/>
              <w:bottom w:val="nil"/>
              <w:right w:val="nil"/>
            </w:tcBorders>
          </w:tcPr>
          <w:p w:rsidR="00FF6483" w:rsidRDefault="00FF6483" w:rsidP="00264818">
            <w:pPr>
              <w:pStyle w:val="Tabletext"/>
            </w:pPr>
            <w:r>
              <w:t>A</w:t>
            </w:r>
          </w:p>
        </w:tc>
        <w:tc>
          <w:tcPr>
            <w:tcW w:w="1204" w:type="dxa"/>
            <w:tcBorders>
              <w:left w:val="nil"/>
              <w:bottom w:val="nil"/>
              <w:right w:val="nil"/>
            </w:tcBorders>
          </w:tcPr>
          <w:p w:rsidR="00FF6483" w:rsidRDefault="001804A1" w:rsidP="00334616">
            <w:pPr>
              <w:pStyle w:val="Tabletext"/>
              <w:jc w:val="right"/>
            </w:pPr>
            <w:r>
              <w:t>15</w:t>
            </w:r>
            <w:r w:rsidR="00FF6483">
              <w:t>.0</w:t>
            </w:r>
            <w:r>
              <w:t>5</w:t>
            </w:r>
          </w:p>
        </w:tc>
        <w:tc>
          <w:tcPr>
            <w:tcW w:w="1205" w:type="dxa"/>
            <w:tcBorders>
              <w:left w:val="nil"/>
              <w:bottom w:val="nil"/>
              <w:right w:val="nil"/>
            </w:tcBorders>
          </w:tcPr>
          <w:p w:rsidR="00FF6483" w:rsidRDefault="00FF6483" w:rsidP="00334616">
            <w:pPr>
              <w:pStyle w:val="Tabletext"/>
              <w:jc w:val="right"/>
            </w:pPr>
            <w:r>
              <w:t>13.7</w:t>
            </w:r>
            <w:r w:rsidR="001804A1">
              <w:t>5</w:t>
            </w:r>
          </w:p>
        </w:tc>
        <w:tc>
          <w:tcPr>
            <w:tcW w:w="1205" w:type="dxa"/>
            <w:tcBorders>
              <w:left w:val="nil"/>
              <w:bottom w:val="nil"/>
              <w:right w:val="nil"/>
            </w:tcBorders>
          </w:tcPr>
          <w:p w:rsidR="00FF6483" w:rsidRDefault="001804A1" w:rsidP="00334616">
            <w:pPr>
              <w:pStyle w:val="Tabletext"/>
              <w:jc w:val="right"/>
            </w:pPr>
            <w:r>
              <w:t>13</w:t>
            </w:r>
            <w:r w:rsidR="00FF6483">
              <w:t>.9</w:t>
            </w:r>
            <w:r>
              <w:t>5</w:t>
            </w:r>
          </w:p>
        </w:tc>
      </w:tr>
      <w:tr w:rsidR="00FF6483" w:rsidTr="00334616">
        <w:tc>
          <w:tcPr>
            <w:tcW w:w="1204" w:type="dxa"/>
            <w:tcBorders>
              <w:top w:val="nil"/>
              <w:left w:val="nil"/>
              <w:bottom w:val="nil"/>
              <w:right w:val="nil"/>
            </w:tcBorders>
          </w:tcPr>
          <w:p w:rsidR="00FF6483" w:rsidRDefault="00FF6483" w:rsidP="00264818">
            <w:pPr>
              <w:pStyle w:val="Tabletext"/>
            </w:pPr>
            <w:r>
              <w:t>B</w:t>
            </w:r>
          </w:p>
        </w:tc>
        <w:tc>
          <w:tcPr>
            <w:tcW w:w="1204" w:type="dxa"/>
            <w:tcBorders>
              <w:top w:val="nil"/>
              <w:left w:val="nil"/>
              <w:bottom w:val="nil"/>
              <w:right w:val="nil"/>
            </w:tcBorders>
          </w:tcPr>
          <w:p w:rsidR="00FF6483" w:rsidRPr="00DC4C92" w:rsidRDefault="001804A1" w:rsidP="00334616">
            <w:pPr>
              <w:pStyle w:val="Tabletext"/>
              <w:jc w:val="right"/>
              <w:rPr>
                <w:highlight w:val="lightGray"/>
              </w:rPr>
            </w:pPr>
            <w:r w:rsidRPr="00DC4C92">
              <w:rPr>
                <w:highlight w:val="lightGray"/>
              </w:rPr>
              <w:t>8</w:t>
            </w:r>
            <w:r w:rsidR="00FF6483" w:rsidRPr="00DC4C92">
              <w:rPr>
                <w:highlight w:val="lightGray"/>
              </w:rPr>
              <w:t>.3</w:t>
            </w:r>
            <w:r w:rsidRPr="00DC4C92">
              <w:rPr>
                <w:highlight w:val="lightGray"/>
              </w:rPr>
              <w:t>0</w:t>
            </w:r>
          </w:p>
        </w:tc>
        <w:tc>
          <w:tcPr>
            <w:tcW w:w="1205" w:type="dxa"/>
            <w:tcBorders>
              <w:top w:val="nil"/>
              <w:left w:val="nil"/>
              <w:bottom w:val="nil"/>
              <w:right w:val="nil"/>
            </w:tcBorders>
          </w:tcPr>
          <w:p w:rsidR="00FF6483" w:rsidRDefault="001804A1" w:rsidP="00334616">
            <w:pPr>
              <w:pStyle w:val="Tabletext"/>
              <w:jc w:val="right"/>
            </w:pPr>
            <w:r>
              <w:t>9.55</w:t>
            </w:r>
          </w:p>
        </w:tc>
        <w:tc>
          <w:tcPr>
            <w:tcW w:w="1205" w:type="dxa"/>
            <w:tcBorders>
              <w:top w:val="nil"/>
              <w:left w:val="nil"/>
              <w:bottom w:val="nil"/>
              <w:right w:val="nil"/>
            </w:tcBorders>
          </w:tcPr>
          <w:p w:rsidR="00FF6483" w:rsidRDefault="00FF6483" w:rsidP="00334616">
            <w:pPr>
              <w:pStyle w:val="Tabletext"/>
              <w:jc w:val="right"/>
            </w:pPr>
            <w:r>
              <w:t>6.5</w:t>
            </w:r>
            <w:r w:rsidR="001804A1">
              <w:t>0</w:t>
            </w:r>
          </w:p>
        </w:tc>
      </w:tr>
      <w:tr w:rsidR="00FF6483" w:rsidTr="00334616">
        <w:tc>
          <w:tcPr>
            <w:tcW w:w="1204" w:type="dxa"/>
            <w:tcBorders>
              <w:top w:val="nil"/>
              <w:left w:val="nil"/>
              <w:right w:val="nil"/>
            </w:tcBorders>
          </w:tcPr>
          <w:p w:rsidR="00FF6483" w:rsidRDefault="00FF6483" w:rsidP="00264818">
            <w:pPr>
              <w:pStyle w:val="Tabletext"/>
            </w:pPr>
            <w:r>
              <w:t>C</w:t>
            </w:r>
          </w:p>
        </w:tc>
        <w:tc>
          <w:tcPr>
            <w:tcW w:w="1204" w:type="dxa"/>
            <w:tcBorders>
              <w:top w:val="nil"/>
              <w:left w:val="nil"/>
              <w:right w:val="nil"/>
            </w:tcBorders>
          </w:tcPr>
          <w:p w:rsidR="00FF6483" w:rsidRDefault="00FF6483" w:rsidP="00334616">
            <w:pPr>
              <w:pStyle w:val="Tabletext"/>
              <w:jc w:val="right"/>
            </w:pPr>
            <w:r>
              <w:t>82.4</w:t>
            </w:r>
            <w:r w:rsidR="001804A1">
              <w:t>5</w:t>
            </w:r>
          </w:p>
        </w:tc>
        <w:tc>
          <w:tcPr>
            <w:tcW w:w="1205" w:type="dxa"/>
            <w:tcBorders>
              <w:top w:val="nil"/>
              <w:left w:val="nil"/>
              <w:right w:val="nil"/>
            </w:tcBorders>
          </w:tcPr>
          <w:p w:rsidR="00FF6483" w:rsidRDefault="001804A1" w:rsidP="00334616">
            <w:pPr>
              <w:pStyle w:val="Tabletext"/>
              <w:jc w:val="right"/>
            </w:pPr>
            <w:r>
              <w:t>66</w:t>
            </w:r>
            <w:r w:rsidR="00FF6483">
              <w:t>.</w:t>
            </w:r>
            <w:r>
              <w:t>65</w:t>
            </w:r>
          </w:p>
        </w:tc>
        <w:tc>
          <w:tcPr>
            <w:tcW w:w="1205" w:type="dxa"/>
            <w:tcBorders>
              <w:top w:val="nil"/>
              <w:left w:val="nil"/>
              <w:right w:val="nil"/>
            </w:tcBorders>
          </w:tcPr>
          <w:p w:rsidR="00FF6483" w:rsidRDefault="00FF6483" w:rsidP="00334616">
            <w:pPr>
              <w:pStyle w:val="Tabletext"/>
              <w:jc w:val="right"/>
            </w:pPr>
            <w:r>
              <w:t>70.00</w:t>
            </w:r>
          </w:p>
        </w:tc>
      </w:tr>
    </w:tbl>
    <w:p w:rsidR="00496844" w:rsidRDefault="00FF6483" w:rsidP="00496844">
      <w:pPr>
        <w:rPr>
          <w:sz w:val="20"/>
        </w:rPr>
      </w:pPr>
      <w:r w:rsidRPr="00DC4C92">
        <w:rPr>
          <w:sz w:val="20"/>
          <w:highlight w:val="lightGray"/>
        </w:rPr>
        <w:t>value</w:t>
      </w:r>
      <w:r w:rsidR="001804A1">
        <w:rPr>
          <w:sz w:val="20"/>
        </w:rPr>
        <w:t xml:space="preserve"> estimated</w:t>
      </w:r>
      <w:r w:rsidRPr="00BA09B0">
        <w:rPr>
          <w:sz w:val="20"/>
        </w:rPr>
        <w:t>, not measured</w:t>
      </w:r>
    </w:p>
    <w:p w:rsidR="00496844" w:rsidRDefault="00496844" w:rsidP="00496844">
      <w:pPr>
        <w:ind w:firstLine="0"/>
        <w:rPr>
          <w:sz w:val="22"/>
          <w:szCs w:val="22"/>
        </w:rPr>
      </w:pPr>
    </w:p>
    <w:p w:rsidR="00496844" w:rsidRPr="00496844" w:rsidRDefault="00496844" w:rsidP="00496844">
      <w:pPr>
        <w:suppressAutoHyphens w:val="0"/>
        <w:overflowPunct/>
        <w:spacing w:line="240" w:lineRule="auto"/>
        <w:ind w:firstLine="227"/>
        <w:textAlignment w:val="auto"/>
        <w:rPr>
          <w:sz w:val="22"/>
          <w:szCs w:val="22"/>
        </w:rPr>
      </w:pPr>
      <w:r w:rsidRPr="00496844">
        <w:rPr>
          <w:sz w:val="22"/>
          <w:szCs w:val="22"/>
        </w:rPr>
        <w:lastRenderedPageBreak/>
        <w:t>The following dummy sections give you some insight. The reference</w:t>
      </w:r>
      <w:r>
        <w:rPr>
          <w:sz w:val="22"/>
          <w:szCs w:val="22"/>
        </w:rPr>
        <w:t xml:space="preserve"> </w:t>
      </w:r>
      <w:r w:rsidRPr="00496844">
        <w:rPr>
          <w:sz w:val="22"/>
          <w:szCs w:val="22"/>
        </w:rPr>
        <w:t>section contains more entries as mentioned in the text just to show</w:t>
      </w:r>
      <w:r>
        <w:rPr>
          <w:sz w:val="22"/>
          <w:szCs w:val="22"/>
        </w:rPr>
        <w:t xml:space="preserve"> y</w:t>
      </w:r>
      <w:r w:rsidRPr="00496844">
        <w:rPr>
          <w:sz w:val="22"/>
          <w:szCs w:val="22"/>
        </w:rPr>
        <w:t>ou how different types of reference material should be included</w:t>
      </w:r>
      <w:r>
        <w:rPr>
          <w:sz w:val="22"/>
          <w:szCs w:val="22"/>
        </w:rPr>
        <w:t xml:space="preserve"> </w:t>
      </w:r>
      <w:r w:rsidRPr="00496844">
        <w:rPr>
          <w:sz w:val="22"/>
          <w:szCs w:val="22"/>
        </w:rPr>
        <w:t>(such as journal articles, conference contributions, PhD theses etc.).</w:t>
      </w:r>
      <w:r>
        <w:rPr>
          <w:sz w:val="22"/>
          <w:szCs w:val="22"/>
        </w:rPr>
        <w:t xml:space="preserve"> </w:t>
      </w:r>
      <w:r w:rsidRPr="00496844">
        <w:rPr>
          <w:sz w:val="22"/>
          <w:szCs w:val="22"/>
        </w:rPr>
        <w:t>Please add to the reference section only entries that you cite within</w:t>
      </w:r>
      <w:r>
        <w:rPr>
          <w:sz w:val="22"/>
          <w:szCs w:val="22"/>
        </w:rPr>
        <w:t xml:space="preserve"> </w:t>
      </w:r>
      <w:r w:rsidRPr="00496844">
        <w:rPr>
          <w:sz w:val="22"/>
          <w:szCs w:val="22"/>
        </w:rPr>
        <w:t>the text.</w:t>
      </w:r>
    </w:p>
    <w:p w:rsidR="00496844" w:rsidRDefault="00496844" w:rsidP="00496844">
      <w:pPr>
        <w:ind w:firstLine="0"/>
        <w:rPr>
          <w:sz w:val="22"/>
          <w:szCs w:val="22"/>
        </w:rPr>
      </w:pPr>
    </w:p>
    <w:p w:rsidR="009D5DB9" w:rsidRPr="009D5DB9" w:rsidRDefault="009D5DB9" w:rsidP="009D5DB9">
      <w:pPr>
        <w:ind w:firstLine="0"/>
        <w:rPr>
          <w:b/>
          <w:sz w:val="22"/>
          <w:szCs w:val="22"/>
        </w:rPr>
      </w:pPr>
      <w:r>
        <w:rPr>
          <w:b/>
          <w:sz w:val="22"/>
          <w:szCs w:val="22"/>
        </w:rPr>
        <w:t>2</w:t>
      </w:r>
      <w:r>
        <w:rPr>
          <w:b/>
          <w:sz w:val="22"/>
          <w:szCs w:val="22"/>
        </w:rPr>
        <w:tab/>
      </w:r>
      <w:r w:rsidRPr="009D5DB9">
        <w:rPr>
          <w:b/>
          <w:sz w:val="22"/>
          <w:szCs w:val="22"/>
        </w:rPr>
        <w:t>Lorem ipsum</w:t>
      </w:r>
    </w:p>
    <w:p w:rsidR="009D5DB9" w:rsidRPr="009D5DB9" w:rsidRDefault="009D5DB9" w:rsidP="009D5DB9">
      <w:pPr>
        <w:ind w:firstLine="0"/>
        <w:rPr>
          <w:sz w:val="22"/>
          <w:szCs w:val="22"/>
        </w:rPr>
      </w:pPr>
    </w:p>
    <w:p w:rsidR="009D5DB9" w:rsidRPr="009D5DB9" w:rsidRDefault="009D5DB9" w:rsidP="009D5DB9">
      <w:pPr>
        <w:ind w:firstLine="227"/>
        <w:rPr>
          <w:sz w:val="22"/>
          <w:szCs w:val="22"/>
          <w:lang w:val="es-ES"/>
        </w:rPr>
      </w:pPr>
      <w:r w:rsidRPr="009D5DB9">
        <w:rPr>
          <w:sz w:val="22"/>
          <w:szCs w:val="22"/>
        </w:rPr>
        <w:t xml:space="preserve">Lorem ipsum dolor sit amet, eum autem nominati euripidis cu, mel ex dolor sadipscing, elitr delectus ut pri. Vis dicam feugait efficiendi ei. Equidem perfecto ne qui, cu qui veri rebum explicari. Ad duo nulla graecis. At est adipisci dissentiet. </w:t>
      </w:r>
      <w:r w:rsidRPr="009D5DB9">
        <w:rPr>
          <w:sz w:val="22"/>
          <w:szCs w:val="22"/>
          <w:lang w:val="es-ES"/>
        </w:rPr>
        <w:t>Ea facilisi temporibus mea.</w:t>
      </w:r>
    </w:p>
    <w:p w:rsidR="009D5DB9" w:rsidRPr="009D5DB9" w:rsidRDefault="009D5DB9" w:rsidP="009D5DB9">
      <w:pPr>
        <w:ind w:firstLine="227"/>
        <w:rPr>
          <w:sz w:val="22"/>
          <w:szCs w:val="22"/>
        </w:rPr>
      </w:pPr>
      <w:r w:rsidRPr="009D5DB9">
        <w:rPr>
          <w:sz w:val="22"/>
          <w:szCs w:val="22"/>
          <w:lang w:val="es-ES"/>
        </w:rPr>
        <w:t xml:space="preserve">Ei mei labitur nostrum. Ea primis elaboraret interpretaris vis, cu mel sint expetenda, cu sed ferri recusabo urbanitas. No probo intellegat duo, sed iriure fastidii consectetuer ut. An eos scripta diceret, aeterno detracto eam cu. Mel et purto ceteros conceptam, quidam praesent accommodare sea eu. </w:t>
      </w:r>
      <w:r w:rsidRPr="009D5DB9">
        <w:rPr>
          <w:sz w:val="22"/>
          <w:szCs w:val="22"/>
        </w:rPr>
        <w:t>Duo ponderum maluisset mediocritatem ei. Ut veniam dolores facilisis usu, argumentum efficiantur no duo, per ex labores laboramus.</w:t>
      </w:r>
    </w:p>
    <w:p w:rsidR="009D5DB9" w:rsidRPr="009D5DB9" w:rsidRDefault="009D5DB9" w:rsidP="009D5DB9">
      <w:pPr>
        <w:ind w:firstLine="227"/>
        <w:rPr>
          <w:sz w:val="22"/>
          <w:szCs w:val="22"/>
        </w:rPr>
      </w:pPr>
      <w:r w:rsidRPr="009D5DB9">
        <w:rPr>
          <w:sz w:val="22"/>
          <w:szCs w:val="22"/>
        </w:rPr>
        <w:t>At iudico doming eum, consequat deterruisset quo ad, qui autem assum et. Nec nemore erroribus ea, eos an putent iisque abhorreant. Nec ei nisl placerat maiestatis, ea possim noluisse invidunt quo. Ea nulla verear erroribus mea, has quis tota qualisque in. Eu primis melius oportere mea, ne tincidunt referrentur pro. Elitr appareat ea quo, cum suscipit deterruisset ea, no ullum intellegebat sit.</w:t>
      </w:r>
    </w:p>
    <w:p w:rsidR="009D5DB9" w:rsidRPr="009D5DB9" w:rsidRDefault="009D5DB9" w:rsidP="009D5DB9">
      <w:pPr>
        <w:ind w:firstLine="0"/>
        <w:rPr>
          <w:sz w:val="22"/>
          <w:szCs w:val="22"/>
        </w:rPr>
      </w:pPr>
    </w:p>
    <w:p w:rsidR="009D5DB9" w:rsidRPr="009D5DB9" w:rsidRDefault="009D5DB9" w:rsidP="009D5DB9">
      <w:pPr>
        <w:ind w:firstLine="0"/>
        <w:rPr>
          <w:b/>
          <w:sz w:val="22"/>
          <w:szCs w:val="22"/>
        </w:rPr>
      </w:pPr>
      <w:r w:rsidRPr="009D5DB9">
        <w:rPr>
          <w:b/>
          <w:sz w:val="22"/>
          <w:szCs w:val="22"/>
        </w:rPr>
        <w:t>2.1</w:t>
      </w:r>
      <w:r w:rsidRPr="009D5DB9">
        <w:rPr>
          <w:b/>
          <w:sz w:val="22"/>
          <w:szCs w:val="22"/>
        </w:rPr>
        <w:tab/>
        <w:t>Vix iusto</w:t>
      </w:r>
    </w:p>
    <w:p w:rsidR="009D5DB9" w:rsidRPr="009D5DB9" w:rsidRDefault="009D5DB9" w:rsidP="009D5DB9">
      <w:pPr>
        <w:ind w:firstLine="0"/>
        <w:rPr>
          <w:sz w:val="22"/>
          <w:szCs w:val="22"/>
        </w:rPr>
      </w:pPr>
    </w:p>
    <w:p w:rsidR="009D5DB9" w:rsidRPr="009D5DB9" w:rsidRDefault="009D5DB9" w:rsidP="009D5DB9">
      <w:pPr>
        <w:ind w:firstLine="227"/>
        <w:rPr>
          <w:sz w:val="22"/>
          <w:szCs w:val="22"/>
        </w:rPr>
      </w:pPr>
      <w:r w:rsidRPr="009D5DB9">
        <w:rPr>
          <w:sz w:val="22"/>
          <w:szCs w:val="22"/>
        </w:rPr>
        <w:t>Vix iusto legimus constituto ne, ne odio nihil forensibus sed, ea quo probo scripta corrumpit. Usu at tation rationibus sententiae. An nam dissentias intellegebat, usu prima populo cu. Ad accusata hendrerit vix. Cu per putant iisque honestatis, id sea dolore nostrum. Vim velit accommodare eu, eam impetus diceret referrentur an, illum summo has ad. Homero aliquid id has, in mei debitis euripidis.</w:t>
      </w:r>
    </w:p>
    <w:p w:rsidR="009D5DB9" w:rsidRPr="009D5DB9" w:rsidRDefault="009D5DB9" w:rsidP="009D5DB9">
      <w:pPr>
        <w:ind w:firstLine="227"/>
        <w:rPr>
          <w:sz w:val="22"/>
          <w:szCs w:val="22"/>
          <w:lang w:val="es-ES"/>
        </w:rPr>
      </w:pPr>
      <w:r w:rsidRPr="009D5DB9">
        <w:rPr>
          <w:sz w:val="22"/>
          <w:szCs w:val="22"/>
        </w:rPr>
        <w:t xml:space="preserve">No est quas lorem percipitur. Ad ius odio ocurreret repudiare, eu mediocrem abhorreant sit, quidam senserit in sed. Nam simul forensibus at. Id vis eros tibique commune, eam an errem meliore interpretaris. </w:t>
      </w:r>
      <w:r w:rsidRPr="009D5DB9">
        <w:rPr>
          <w:sz w:val="22"/>
          <w:szCs w:val="22"/>
          <w:lang w:val="es-ES"/>
        </w:rPr>
        <w:t>Ea sit civibus quaestio persequeris.</w:t>
      </w:r>
    </w:p>
    <w:p w:rsidR="009D5DB9" w:rsidRPr="009D5DB9" w:rsidRDefault="009D5DB9" w:rsidP="009D5DB9">
      <w:pPr>
        <w:ind w:firstLine="227"/>
        <w:rPr>
          <w:sz w:val="22"/>
          <w:szCs w:val="22"/>
        </w:rPr>
      </w:pPr>
      <w:r w:rsidRPr="009D5DB9">
        <w:rPr>
          <w:sz w:val="22"/>
          <w:szCs w:val="22"/>
          <w:lang w:val="es-ES"/>
        </w:rPr>
        <w:t xml:space="preserve">Te mei sonet euismod meliore, duo liber percipitur ad, cibo ignota semper mea eu. </w:t>
      </w:r>
      <w:r w:rsidRPr="009D5DB9">
        <w:rPr>
          <w:sz w:val="22"/>
          <w:szCs w:val="22"/>
        </w:rPr>
        <w:t>Nec iusto soleat gubergren ut, has et quot duis. Te qui vidit corrumpit, autem theophrastus mea ea. Et eligendi adolescens nam, labitur feugiat no qui.</w:t>
      </w:r>
    </w:p>
    <w:p w:rsidR="009D5DB9" w:rsidRPr="009D5DB9" w:rsidRDefault="009D5DB9" w:rsidP="009D5DB9">
      <w:pPr>
        <w:ind w:firstLine="227"/>
        <w:rPr>
          <w:sz w:val="22"/>
          <w:szCs w:val="22"/>
        </w:rPr>
      </w:pPr>
      <w:r w:rsidRPr="009D5DB9">
        <w:rPr>
          <w:sz w:val="22"/>
          <w:szCs w:val="22"/>
        </w:rPr>
        <w:t>Ea purto rebum saepe est, ei eius meliore pro, sale lucilius consectetuer cu sit. Dolore feugait deleniti eam et, postea mediocrem pertinacia sit ne. Est ei dicit quando dissentiet, in euismod similique sit. His ut copiosae prodesset, in aperiri eligendi appetere eam, vix posse decore ubique cu. Cum agam velit te, sea alia magna insolens et. Accusam atomorum no usu, mea te affert definiebas, virtute alterum quo ei.</w:t>
      </w:r>
    </w:p>
    <w:p w:rsidR="009D5DB9" w:rsidRPr="009D5DB9" w:rsidRDefault="009D5DB9" w:rsidP="009D5DB9">
      <w:pPr>
        <w:ind w:firstLine="227"/>
        <w:rPr>
          <w:sz w:val="22"/>
          <w:szCs w:val="22"/>
          <w:lang w:val="es-ES"/>
        </w:rPr>
      </w:pPr>
      <w:r w:rsidRPr="009D5DB9">
        <w:rPr>
          <w:sz w:val="22"/>
          <w:szCs w:val="22"/>
        </w:rPr>
        <w:t xml:space="preserve">Vis et quodsi adipisci, ex magna possit sit. Quas adolescens nam no. Vis ea omnes philosophia, ei nulla imperdiet per. </w:t>
      </w:r>
      <w:r w:rsidRPr="009D5DB9">
        <w:rPr>
          <w:sz w:val="22"/>
          <w:szCs w:val="22"/>
          <w:lang w:val="es-ES"/>
        </w:rPr>
        <w:t>An nihil tempor vulput</w:t>
      </w:r>
      <w:r>
        <w:rPr>
          <w:sz w:val="22"/>
          <w:szCs w:val="22"/>
          <w:lang w:val="es-ES"/>
        </w:rPr>
        <w:t xml:space="preserve"> pri, te</w:t>
      </w:r>
      <w:r w:rsidRPr="009D5DB9">
        <w:rPr>
          <w:sz w:val="22"/>
          <w:szCs w:val="22"/>
          <w:lang w:val="es-ES"/>
        </w:rPr>
        <w:t xml:space="preserve"> eam veniam rationibus, mei quis ancillae ex.</w:t>
      </w:r>
    </w:p>
    <w:p w:rsidR="009D5DB9" w:rsidRPr="009D5DB9" w:rsidRDefault="009D5DB9" w:rsidP="009D5DB9">
      <w:pPr>
        <w:ind w:firstLine="227"/>
        <w:rPr>
          <w:sz w:val="22"/>
          <w:szCs w:val="22"/>
        </w:rPr>
      </w:pPr>
      <w:r w:rsidRPr="009D5DB9">
        <w:rPr>
          <w:sz w:val="22"/>
          <w:szCs w:val="22"/>
        </w:rPr>
        <w:t xml:space="preserve">Per at utinam erroribus. Saepe deleniti at ius. </w:t>
      </w:r>
      <w:r w:rsidRPr="009D5DB9">
        <w:rPr>
          <w:sz w:val="22"/>
          <w:szCs w:val="22"/>
          <w:lang w:val="es-ES"/>
        </w:rPr>
        <w:t xml:space="preserve">Harum legere fastidii usu eu. </w:t>
      </w:r>
      <w:r w:rsidRPr="009D5DB9">
        <w:rPr>
          <w:sz w:val="22"/>
          <w:szCs w:val="22"/>
        </w:rPr>
        <w:t>Iuvaret electram ullamcorper ut duo, nec errem fuisset euripidis ea.</w:t>
      </w:r>
    </w:p>
    <w:p w:rsidR="009D5DB9" w:rsidRPr="00B6678B" w:rsidRDefault="009D5DB9" w:rsidP="009D5DB9">
      <w:pPr>
        <w:ind w:firstLine="227"/>
        <w:rPr>
          <w:sz w:val="22"/>
          <w:szCs w:val="22"/>
          <w:lang w:val="es-ES"/>
        </w:rPr>
      </w:pPr>
      <w:r w:rsidRPr="009D5DB9">
        <w:rPr>
          <w:sz w:val="22"/>
          <w:szCs w:val="22"/>
        </w:rPr>
        <w:t xml:space="preserve">His et recteque gubergren appellantur, his an dicat minimum adolescens. </w:t>
      </w:r>
      <w:r w:rsidRPr="009D5DB9">
        <w:rPr>
          <w:sz w:val="22"/>
          <w:szCs w:val="22"/>
          <w:lang w:val="es-ES"/>
        </w:rPr>
        <w:t xml:space="preserve">Nibh eros cu mea, mel adhuc graecis ex. Eu mel fugit bonorum utroque, quando quaestio appellantur sed ei. </w:t>
      </w:r>
      <w:r w:rsidRPr="009D5DB9">
        <w:rPr>
          <w:sz w:val="22"/>
          <w:szCs w:val="22"/>
        </w:rPr>
        <w:t xml:space="preserve">Eu cum laudem facilisis, pro at rebum meliore, adolescens interesset in duo. </w:t>
      </w:r>
      <w:r w:rsidRPr="00B6678B">
        <w:rPr>
          <w:sz w:val="22"/>
          <w:szCs w:val="22"/>
          <w:lang w:val="es-ES"/>
        </w:rPr>
        <w:t>Sit no alii abhorreant delicatissimi. Cu facilisis assentior ius. Vim harum inimicus no, id ancillae praesent complectitur mel.</w:t>
      </w:r>
    </w:p>
    <w:p w:rsidR="009D5DB9" w:rsidRPr="00B6678B" w:rsidRDefault="009D5DB9" w:rsidP="009D5DB9">
      <w:pPr>
        <w:ind w:firstLine="0"/>
        <w:rPr>
          <w:sz w:val="22"/>
          <w:szCs w:val="22"/>
          <w:lang w:val="es-ES"/>
        </w:rPr>
      </w:pPr>
    </w:p>
    <w:p w:rsidR="009D5DB9" w:rsidRPr="009D5DB9" w:rsidRDefault="009D5DB9" w:rsidP="009D5DB9">
      <w:pPr>
        <w:ind w:firstLine="0"/>
        <w:rPr>
          <w:b/>
          <w:sz w:val="22"/>
          <w:szCs w:val="22"/>
          <w:lang w:val="es-ES"/>
        </w:rPr>
      </w:pPr>
      <w:r w:rsidRPr="009D5DB9">
        <w:rPr>
          <w:b/>
          <w:sz w:val="22"/>
          <w:szCs w:val="22"/>
          <w:lang w:val="es-ES"/>
        </w:rPr>
        <w:t>2.2</w:t>
      </w:r>
      <w:r w:rsidRPr="009D5DB9">
        <w:rPr>
          <w:b/>
          <w:sz w:val="22"/>
          <w:szCs w:val="22"/>
          <w:lang w:val="es-ES"/>
        </w:rPr>
        <w:tab/>
        <w:t>Quidam noster</w:t>
      </w:r>
    </w:p>
    <w:p w:rsidR="009D5DB9" w:rsidRPr="009D5DB9" w:rsidRDefault="009D5DB9" w:rsidP="009D5DB9">
      <w:pPr>
        <w:ind w:firstLine="0"/>
        <w:rPr>
          <w:sz w:val="22"/>
          <w:szCs w:val="22"/>
          <w:lang w:val="es-ES"/>
        </w:rPr>
      </w:pPr>
    </w:p>
    <w:p w:rsidR="009D5DB9" w:rsidRPr="009D5DB9" w:rsidRDefault="009D5DB9" w:rsidP="009D5DB9">
      <w:pPr>
        <w:ind w:firstLine="227"/>
        <w:rPr>
          <w:sz w:val="22"/>
          <w:szCs w:val="22"/>
          <w:lang w:val="es-ES"/>
        </w:rPr>
      </w:pPr>
      <w:r w:rsidRPr="009D5DB9">
        <w:rPr>
          <w:sz w:val="22"/>
          <w:szCs w:val="22"/>
          <w:lang w:val="es-ES"/>
        </w:rPr>
        <w:t xml:space="preserve">Quidam noster explicari no mea, ius in deleniti cotidieque. Cu qui odio dolores, id qui unum recusabo. </w:t>
      </w:r>
      <w:r w:rsidRPr="009D5DB9">
        <w:rPr>
          <w:sz w:val="22"/>
          <w:szCs w:val="22"/>
        </w:rPr>
        <w:t xml:space="preserve">Qui solum scripserit persequeris ad, possim legendos invenire sea in. </w:t>
      </w:r>
      <w:r w:rsidRPr="009D5DB9">
        <w:rPr>
          <w:sz w:val="22"/>
          <w:szCs w:val="22"/>
          <w:lang w:val="es-ES"/>
        </w:rPr>
        <w:t>Vel no habeo antiopam.</w:t>
      </w:r>
    </w:p>
    <w:p w:rsidR="009D5DB9" w:rsidRPr="009D5DB9" w:rsidRDefault="009D5DB9" w:rsidP="009D5DB9">
      <w:pPr>
        <w:ind w:firstLine="227"/>
        <w:rPr>
          <w:sz w:val="22"/>
          <w:szCs w:val="22"/>
        </w:rPr>
      </w:pPr>
      <w:r w:rsidRPr="009D5DB9">
        <w:rPr>
          <w:sz w:val="22"/>
          <w:szCs w:val="22"/>
          <w:lang w:val="es-ES"/>
        </w:rPr>
        <w:t xml:space="preserve">No expetendis efficiantur vis, ex pri diam convenire. </w:t>
      </w:r>
      <w:r w:rsidRPr="009D5DB9">
        <w:rPr>
          <w:sz w:val="22"/>
          <w:szCs w:val="22"/>
        </w:rPr>
        <w:t>Doming virtute qui ei. Nam sensibus corrumpit ut, altera inciderint ei vis. An duo argumentum percipitur, ut per nemore melius, sea esse laudem ad. No vide partem vim, cu fabulas laoreet vel. Ad his perfecto constituam, ad mel patrioque disputando, sed meliore delectus in.</w:t>
      </w:r>
    </w:p>
    <w:p w:rsidR="009D5DB9" w:rsidRDefault="009D5DB9" w:rsidP="009D5DB9">
      <w:pPr>
        <w:ind w:firstLine="227"/>
        <w:rPr>
          <w:sz w:val="22"/>
          <w:szCs w:val="22"/>
        </w:rPr>
      </w:pPr>
      <w:r w:rsidRPr="009D5DB9">
        <w:rPr>
          <w:sz w:val="22"/>
          <w:szCs w:val="22"/>
          <w:lang w:val="es-ES"/>
        </w:rPr>
        <w:t xml:space="preserve">Nobis homero complectitur mei ad. Dico labores denique no sit. </w:t>
      </w:r>
      <w:r w:rsidRPr="009D5DB9">
        <w:rPr>
          <w:sz w:val="22"/>
          <w:szCs w:val="22"/>
        </w:rPr>
        <w:t>Nec te novum phaedrum sententiae, sale decore explicari et has. Dissentiunt ullamcorper cu mel, vis in saperet deserunt splendide. Alia tation nec at, odio nonumy nominati at usu.</w:t>
      </w:r>
    </w:p>
    <w:p w:rsidR="009D5DB9" w:rsidRPr="00C033B5" w:rsidRDefault="009D5DB9" w:rsidP="009D5DB9">
      <w:pPr>
        <w:ind w:firstLine="227"/>
        <w:rPr>
          <w:sz w:val="22"/>
          <w:szCs w:val="22"/>
        </w:rPr>
      </w:pPr>
      <w:r w:rsidRPr="009D5DB9">
        <w:rPr>
          <w:sz w:val="22"/>
          <w:szCs w:val="22"/>
        </w:rPr>
        <w:t xml:space="preserve">Ei tota ubique eum. Minimum evertitur eteum, ea qui vidit aeque, pri vocent verterem in. Ea eam dicta menandri. Viderer quaerendum eam an, fuisset theophrastus mea ne. </w:t>
      </w:r>
      <w:r w:rsidRPr="00C033B5">
        <w:rPr>
          <w:sz w:val="22"/>
          <w:szCs w:val="22"/>
        </w:rPr>
        <w:t>Eu alia iudicabit eos, ex vis modo commune.</w:t>
      </w:r>
    </w:p>
    <w:p w:rsidR="009D5DB9" w:rsidRPr="009D5DB9" w:rsidRDefault="009D5DB9" w:rsidP="009D5DB9">
      <w:pPr>
        <w:ind w:firstLine="227"/>
        <w:rPr>
          <w:sz w:val="22"/>
          <w:szCs w:val="22"/>
        </w:rPr>
      </w:pPr>
      <w:r w:rsidRPr="00473D6B">
        <w:rPr>
          <w:sz w:val="22"/>
          <w:szCs w:val="22"/>
        </w:rPr>
        <w:t xml:space="preserve">Pro dicam bonorum ex. </w:t>
      </w:r>
      <w:r w:rsidRPr="009D5DB9">
        <w:rPr>
          <w:sz w:val="22"/>
          <w:szCs w:val="22"/>
        </w:rPr>
        <w:t>Elitr primis putant pro ut, eum latine dissentiet no. Mel no debitis vocibus, ei his tacimates assueverit. Verear postulant eu has. Esse vidisse docendi et quo.</w:t>
      </w:r>
    </w:p>
    <w:p w:rsidR="009D5DB9" w:rsidRDefault="009D5DB9" w:rsidP="009D5DB9">
      <w:pPr>
        <w:ind w:firstLine="227"/>
        <w:rPr>
          <w:sz w:val="22"/>
          <w:szCs w:val="22"/>
          <w:lang w:val="es-ES"/>
        </w:rPr>
      </w:pPr>
      <w:r w:rsidRPr="009D5DB9">
        <w:rPr>
          <w:sz w:val="22"/>
          <w:szCs w:val="22"/>
        </w:rPr>
        <w:t xml:space="preserve">Quo solum doctus efficiantur ex. Agam latine recusabo cu eam, eos fabellas dissentiunt eu, doctus </w:t>
      </w:r>
      <w:r w:rsidR="00D56F9C">
        <w:rPr>
          <w:noProof/>
          <w:sz w:val="22"/>
          <w:szCs w:val="22"/>
          <w:lang w:val="es-ES" w:eastAsia="es-ES"/>
        </w:rPr>
        <w:lastRenderedPageBreak/>
        <mc:AlternateContent>
          <mc:Choice Requires="wps">
            <w:drawing>
              <wp:anchor distT="0" distB="0" distL="114300" distR="114300" simplePos="0" relativeHeight="251657216" behindDoc="0" locked="0" layoutInCell="1" allowOverlap="1">
                <wp:simplePos x="0" y="0"/>
                <wp:positionH relativeFrom="column">
                  <wp:posOffset>-22225</wp:posOffset>
                </wp:positionH>
                <wp:positionV relativeFrom="paragraph">
                  <wp:posOffset>0</wp:posOffset>
                </wp:positionV>
                <wp:extent cx="6201410" cy="1430655"/>
                <wp:effectExtent l="0" t="0" r="254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143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73D6B" w:rsidRDefault="00B76F27" w:rsidP="00C033B5">
                            <w:pPr>
                              <w:spacing w:line="240" w:lineRule="auto"/>
                              <w:ind w:firstLine="0"/>
                              <w:jc w:val="left"/>
                            </w:pPr>
                            <w:r>
                              <w:t xml:space="preserve"> </w:t>
                            </w:r>
                            <w:r w:rsidR="00D56F9C">
                              <w:rPr>
                                <w:noProof/>
                                <w:lang w:val="es-ES" w:eastAsia="es-ES"/>
                              </w:rPr>
                              <w:drawing>
                                <wp:inline distT="0" distB="0" distL="0" distR="0">
                                  <wp:extent cx="1929130" cy="1090930"/>
                                  <wp:effectExtent l="0" t="0" r="0" b="0"/>
                                  <wp:docPr id="1" name="Imagen 1" descr="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9130" cy="1090930"/>
                                          </a:xfrm>
                                          <a:prstGeom prst="rect">
                                            <a:avLst/>
                                          </a:prstGeom>
                                          <a:noFill/>
                                          <a:ln>
                                            <a:noFill/>
                                          </a:ln>
                                        </pic:spPr>
                                      </pic:pic>
                                    </a:graphicData>
                                  </a:graphic>
                                </wp:inline>
                              </w:drawing>
                            </w:r>
                            <w:r>
                              <w:t xml:space="preserve"> </w:t>
                            </w:r>
                            <w:r w:rsidR="00C033B5">
                              <w:t xml:space="preserve">   </w:t>
                            </w:r>
                            <w:r>
                              <w:t xml:space="preserve"> </w:t>
                            </w:r>
                            <w:r w:rsidR="00D56F9C">
                              <w:rPr>
                                <w:noProof/>
                                <w:lang w:val="es-ES" w:eastAsia="es-ES"/>
                              </w:rPr>
                              <w:drawing>
                                <wp:inline distT="0" distB="0" distL="0" distR="0">
                                  <wp:extent cx="1929130" cy="1090930"/>
                                  <wp:effectExtent l="0" t="0" r="0" b="0"/>
                                  <wp:docPr id="2" name="Imagen 2" descr="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is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9130" cy="1090930"/>
                                          </a:xfrm>
                                          <a:prstGeom prst="rect">
                                            <a:avLst/>
                                          </a:prstGeom>
                                          <a:noFill/>
                                          <a:ln>
                                            <a:noFill/>
                                          </a:ln>
                                        </pic:spPr>
                                      </pic:pic>
                                    </a:graphicData>
                                  </a:graphic>
                                </wp:inline>
                              </w:drawing>
                            </w:r>
                            <w:r>
                              <w:t xml:space="preserve"> </w:t>
                            </w:r>
                            <w:r w:rsidR="00C033B5">
                              <w:t xml:space="preserve">  </w:t>
                            </w:r>
                            <w:r>
                              <w:t xml:space="preserve"> </w:t>
                            </w:r>
                            <w:r w:rsidR="00D56F9C">
                              <w:rPr>
                                <w:noProof/>
                                <w:lang w:val="es-ES" w:eastAsia="es-ES"/>
                              </w:rPr>
                              <w:drawing>
                                <wp:inline distT="0" distB="0" distL="0" distR="0">
                                  <wp:extent cx="1929130" cy="1090930"/>
                                  <wp:effectExtent l="0" t="0" r="0" b="0"/>
                                  <wp:docPr id="3" name="Imagen 3" descr="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is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9130" cy="1090930"/>
                                          </a:xfrm>
                                          <a:prstGeom prst="rect">
                                            <a:avLst/>
                                          </a:prstGeom>
                                          <a:noFill/>
                                          <a:ln>
                                            <a:noFill/>
                                          </a:ln>
                                        </pic:spPr>
                                      </pic:pic>
                                    </a:graphicData>
                                  </a:graphic>
                                </wp:inline>
                              </w:drawing>
                            </w:r>
                          </w:p>
                          <w:p w:rsidR="00B76F27" w:rsidRPr="00B76F27" w:rsidRDefault="00B76F27" w:rsidP="00B76F27">
                            <w:pPr>
                              <w:ind w:firstLine="0"/>
                              <w:jc w:val="center"/>
                              <w:rPr>
                                <w:sz w:val="20"/>
                              </w:rPr>
                            </w:pPr>
                            <w:r w:rsidRPr="00B76F27">
                              <w:rPr>
                                <w:sz w:val="20"/>
                              </w:rPr>
                              <w:t>Figure 2: A figure spanning over the columns.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5pt;margin-top:0;width:488.3pt;height:1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" filled="f" stroked="f" strokeweight="0">
                <v:textbox inset="0,0,0,0">
                  <w:txbxContent>
                    <w:p w:rsidR="00473D6B" w:rsidRDefault="00B76F27" w:rsidP="00C033B5">
                      <w:pPr>
                        <w:spacing w:line="240" w:lineRule="auto"/>
                        <w:ind w:firstLine="0"/>
                        <w:jc w:val="left"/>
                      </w:pPr>
                      <w:r>
                        <w:t xml:space="preserve"> </w:t>
                      </w:r>
                      <w:r w:rsidR="00D56F9C">
                        <w:rPr>
                          <w:noProof/>
                          <w:lang w:val="es-ES" w:eastAsia="es-ES"/>
                        </w:rPr>
                        <w:drawing>
                          <wp:inline distT="0" distB="0" distL="0" distR="0">
                            <wp:extent cx="1929130" cy="1090930"/>
                            <wp:effectExtent l="0" t="0" r="0" b="0"/>
                            <wp:docPr id="1" name="Imagen 1" descr="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9130" cy="1090930"/>
                                    </a:xfrm>
                                    <a:prstGeom prst="rect">
                                      <a:avLst/>
                                    </a:prstGeom>
                                    <a:noFill/>
                                    <a:ln>
                                      <a:noFill/>
                                    </a:ln>
                                  </pic:spPr>
                                </pic:pic>
                              </a:graphicData>
                            </a:graphic>
                          </wp:inline>
                        </w:drawing>
                      </w:r>
                      <w:r>
                        <w:t xml:space="preserve"> </w:t>
                      </w:r>
                      <w:r w:rsidR="00C033B5">
                        <w:t xml:space="preserve">   </w:t>
                      </w:r>
                      <w:r>
                        <w:t xml:space="preserve"> </w:t>
                      </w:r>
                      <w:r w:rsidR="00D56F9C">
                        <w:rPr>
                          <w:noProof/>
                          <w:lang w:val="es-ES" w:eastAsia="es-ES"/>
                        </w:rPr>
                        <w:drawing>
                          <wp:inline distT="0" distB="0" distL="0" distR="0">
                            <wp:extent cx="1929130" cy="1090930"/>
                            <wp:effectExtent l="0" t="0" r="0" b="0"/>
                            <wp:docPr id="2" name="Imagen 2" descr="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is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9130" cy="1090930"/>
                                    </a:xfrm>
                                    <a:prstGeom prst="rect">
                                      <a:avLst/>
                                    </a:prstGeom>
                                    <a:noFill/>
                                    <a:ln>
                                      <a:noFill/>
                                    </a:ln>
                                  </pic:spPr>
                                </pic:pic>
                              </a:graphicData>
                            </a:graphic>
                          </wp:inline>
                        </w:drawing>
                      </w:r>
                      <w:r>
                        <w:t xml:space="preserve"> </w:t>
                      </w:r>
                      <w:r w:rsidR="00C033B5">
                        <w:t xml:space="preserve">  </w:t>
                      </w:r>
                      <w:r>
                        <w:t xml:space="preserve"> </w:t>
                      </w:r>
                      <w:r w:rsidR="00D56F9C">
                        <w:rPr>
                          <w:noProof/>
                          <w:lang w:val="es-ES" w:eastAsia="es-ES"/>
                        </w:rPr>
                        <w:drawing>
                          <wp:inline distT="0" distB="0" distL="0" distR="0">
                            <wp:extent cx="1929130" cy="1090930"/>
                            <wp:effectExtent l="0" t="0" r="0" b="0"/>
                            <wp:docPr id="3" name="Imagen 3" descr="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is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9130" cy="1090930"/>
                                    </a:xfrm>
                                    <a:prstGeom prst="rect">
                                      <a:avLst/>
                                    </a:prstGeom>
                                    <a:noFill/>
                                    <a:ln>
                                      <a:noFill/>
                                    </a:ln>
                                  </pic:spPr>
                                </pic:pic>
                              </a:graphicData>
                            </a:graphic>
                          </wp:inline>
                        </w:drawing>
                      </w:r>
                    </w:p>
                    <w:p w:rsidR="00B76F27" w:rsidRPr="00B76F27" w:rsidRDefault="00B76F27" w:rsidP="00B76F27">
                      <w:pPr>
                        <w:ind w:firstLine="0"/>
                        <w:jc w:val="center"/>
                        <w:rPr>
                          <w:sz w:val="20"/>
                        </w:rPr>
                      </w:pPr>
                      <w:r w:rsidRPr="00B76F27">
                        <w:rPr>
                          <w:sz w:val="20"/>
                        </w:rPr>
                        <w:t>Figure 2: A figure spanning over the columns.</w:t>
                      </w:r>
                    </w:p>
                  </w:txbxContent>
                </v:textbox>
                <w10:wrap type="square"/>
              </v:shape>
            </w:pict>
          </mc:Fallback>
        </mc:AlternateContent>
      </w:r>
      <w:r w:rsidRPr="009D5DB9">
        <w:rPr>
          <w:sz w:val="22"/>
          <w:szCs w:val="22"/>
        </w:rPr>
        <w:t xml:space="preserve">graecis blandit sed et. Ei offendit atomorum sea, stet ponderum reformidans mei ea. Sed id erat indoctum eloquentiam, dolor oratio vis ne. Stet postea eos id, sale lucilius interesset pro ne, wisi magna et vim. </w:t>
      </w:r>
      <w:r w:rsidRPr="009D5DB9">
        <w:rPr>
          <w:sz w:val="22"/>
          <w:szCs w:val="22"/>
          <w:lang w:val="es-ES"/>
        </w:rPr>
        <w:t>Usu ei ludus oportere cotidieque, ne vix iudico partiendo, eu aliquam euripidis sed.</w:t>
      </w:r>
    </w:p>
    <w:p w:rsidR="009D5DB9" w:rsidRPr="009D5DB9" w:rsidRDefault="009D5DB9" w:rsidP="009D5DB9">
      <w:pPr>
        <w:ind w:firstLine="227"/>
        <w:rPr>
          <w:sz w:val="22"/>
          <w:szCs w:val="22"/>
          <w:lang w:val="es-ES"/>
        </w:rPr>
      </w:pPr>
      <w:r w:rsidRPr="009D5DB9">
        <w:rPr>
          <w:sz w:val="22"/>
          <w:szCs w:val="22"/>
          <w:lang w:val="es-ES"/>
        </w:rPr>
        <w:t>Unum nostrum ex vim. Ei expetendis constituam dissentiet vix, est lorem cetero fabulas et, est alia causae ut. Cu indoctum voluptatum posidonium qui, te veri mnesarchum vim, nec ei augue facilis. Vivendo posidonium cu duo. No sed veniam timeam corpora, ei mei nulla placerat.</w:t>
      </w:r>
    </w:p>
    <w:p w:rsidR="009D5DB9" w:rsidRPr="009D5DB9" w:rsidRDefault="009D5DB9" w:rsidP="009D5DB9">
      <w:pPr>
        <w:ind w:firstLine="227"/>
        <w:rPr>
          <w:sz w:val="22"/>
          <w:szCs w:val="22"/>
          <w:lang w:val="es-ES"/>
        </w:rPr>
      </w:pPr>
      <w:r w:rsidRPr="009D5DB9">
        <w:rPr>
          <w:sz w:val="22"/>
          <w:szCs w:val="22"/>
          <w:lang w:val="es-ES"/>
        </w:rPr>
        <w:t>Eu vitae reprimique theophrastus eos, ne nominavi convenire salutatus cum. Erroribus scriptorem te vis. At homero eloquentiam neglegentur vis, mea debet graecis imperdiet ex. Eu magna modus fuisset his, mutat periculis te est. Mea summo altera ex. Quo ea utamur principes, ei pri meis oratio postea. Usu ne sale scriptorem, vim omnes dissentias definitiones ea.</w:t>
      </w:r>
    </w:p>
    <w:p w:rsidR="009D5DB9" w:rsidRPr="009D5DB9" w:rsidRDefault="009D5DB9" w:rsidP="009D5DB9">
      <w:pPr>
        <w:ind w:firstLine="227"/>
        <w:rPr>
          <w:sz w:val="22"/>
          <w:szCs w:val="22"/>
          <w:lang w:val="es-ES"/>
        </w:rPr>
      </w:pPr>
      <w:r w:rsidRPr="009D5DB9">
        <w:rPr>
          <w:sz w:val="22"/>
          <w:szCs w:val="22"/>
          <w:lang w:val="es-ES"/>
        </w:rPr>
        <w:t>Choro aliquid cu quo. Nam cu utinam adipisci, an has agam idque. Pro ne duis conclusionemque. Mel magna nullam intellegam ei, cu copiosae appareat consequat duo.</w:t>
      </w:r>
    </w:p>
    <w:p w:rsidR="009D5DB9" w:rsidRPr="00C033B5" w:rsidRDefault="009D5DB9" w:rsidP="009D5DB9">
      <w:pPr>
        <w:ind w:firstLine="227"/>
        <w:rPr>
          <w:sz w:val="22"/>
          <w:szCs w:val="22"/>
        </w:rPr>
      </w:pPr>
      <w:r w:rsidRPr="009D5DB9">
        <w:rPr>
          <w:sz w:val="22"/>
          <w:szCs w:val="22"/>
          <w:lang w:val="es-ES"/>
        </w:rPr>
        <w:t xml:space="preserve">Usu legere feugait pertinacia ne, sea illud aeque blandit in, justo verear in eos. Ne eum eius fabellas. Docendi intellegam id eum, ne dolore dictas fierent pri. Audiam dolores contentiones te eam, ut falli graeci vim. </w:t>
      </w:r>
      <w:r w:rsidRPr="00C033B5">
        <w:rPr>
          <w:sz w:val="22"/>
          <w:szCs w:val="22"/>
        </w:rPr>
        <w:t>Elit suavitate mel ei.</w:t>
      </w:r>
    </w:p>
    <w:p w:rsidR="009D5DB9" w:rsidRPr="009D5DB9" w:rsidRDefault="009D5DB9" w:rsidP="009D5DB9">
      <w:pPr>
        <w:ind w:firstLine="227"/>
        <w:rPr>
          <w:sz w:val="22"/>
          <w:szCs w:val="22"/>
        </w:rPr>
      </w:pPr>
      <w:r w:rsidRPr="00C033B5">
        <w:rPr>
          <w:sz w:val="22"/>
          <w:szCs w:val="22"/>
        </w:rPr>
        <w:t xml:space="preserve">Mea scripta prompta eu, dolorem nusquam te per, dissentias accommodare et eos. </w:t>
      </w:r>
      <w:r w:rsidRPr="009D5DB9">
        <w:rPr>
          <w:sz w:val="22"/>
          <w:szCs w:val="22"/>
          <w:lang w:val="es-ES"/>
        </w:rPr>
        <w:t xml:space="preserve">Inani fastidii no per. Labores oporteat et sed, clita timeam cu has. Sea eu illum idque. Ex viderer vivendo vim, quo nisl intellegat an, te primis voluptaria omittantur vix. </w:t>
      </w:r>
      <w:r w:rsidRPr="009D5DB9">
        <w:rPr>
          <w:sz w:val="22"/>
          <w:szCs w:val="22"/>
        </w:rPr>
        <w:t>Has no decore ridens hendrerit.</w:t>
      </w:r>
    </w:p>
    <w:p w:rsidR="009D5DB9" w:rsidRPr="009D5DB9" w:rsidRDefault="009D5DB9" w:rsidP="009D5DB9">
      <w:pPr>
        <w:ind w:firstLine="227"/>
        <w:rPr>
          <w:sz w:val="22"/>
          <w:szCs w:val="22"/>
        </w:rPr>
      </w:pPr>
      <w:r w:rsidRPr="009D5DB9">
        <w:rPr>
          <w:sz w:val="22"/>
          <w:szCs w:val="22"/>
        </w:rPr>
        <w:t>Torquatos necessitatibus per ne, novum impedit quo ad, his eripuit deseruisse cu. Id unum congue mentitum has, ad sea urbanitas adipiscing, usu assum possit expetendis ea. Ut scaevola petentium gubergren sed, pri partem quaeque delicata ad. Munere iisque ea quo, sed ut facilis mandamus democritum, et dicat democritum delicatissimi eum.</w:t>
      </w:r>
    </w:p>
    <w:p w:rsidR="009D5DB9" w:rsidRPr="009D5DB9" w:rsidRDefault="009D5DB9" w:rsidP="009D5DB9">
      <w:pPr>
        <w:ind w:firstLine="227"/>
        <w:rPr>
          <w:sz w:val="22"/>
          <w:szCs w:val="22"/>
          <w:lang w:val="es-ES"/>
        </w:rPr>
      </w:pPr>
      <w:r w:rsidRPr="00647E2D">
        <w:rPr>
          <w:sz w:val="22"/>
          <w:szCs w:val="22"/>
        </w:rPr>
        <w:t xml:space="preserve">Ei cum inermis deseruisse, vel democritum complectitur ex. </w:t>
      </w:r>
      <w:r w:rsidRPr="009D5DB9">
        <w:rPr>
          <w:sz w:val="22"/>
          <w:szCs w:val="22"/>
        </w:rPr>
        <w:t xml:space="preserve">Nihil deleniti his id. Nec populo appetere prodesset an, illum dicunt mediocrem vim te, ne putant vulputate vim. </w:t>
      </w:r>
      <w:r w:rsidRPr="009D5DB9">
        <w:rPr>
          <w:sz w:val="22"/>
          <w:szCs w:val="22"/>
          <w:lang w:val="es-ES"/>
        </w:rPr>
        <w:t>Mel debitis suavitate ex. Errem saepe electram ne qui, has nullam expetenda posidonium ei, ut discere omnesque postulant sea.</w:t>
      </w:r>
    </w:p>
    <w:p w:rsidR="009D5DB9" w:rsidRPr="009D5DB9" w:rsidRDefault="009D5DB9" w:rsidP="009D5DB9">
      <w:pPr>
        <w:ind w:firstLine="0"/>
        <w:rPr>
          <w:sz w:val="22"/>
          <w:szCs w:val="22"/>
          <w:lang w:val="es-ES"/>
        </w:rPr>
      </w:pPr>
    </w:p>
    <w:p w:rsidR="009D5DB9" w:rsidRPr="009D5DB9" w:rsidRDefault="009D5DB9" w:rsidP="009D5DB9">
      <w:pPr>
        <w:ind w:firstLine="0"/>
        <w:rPr>
          <w:b/>
          <w:sz w:val="22"/>
          <w:szCs w:val="22"/>
        </w:rPr>
      </w:pPr>
      <w:r>
        <w:rPr>
          <w:b/>
          <w:sz w:val="22"/>
          <w:szCs w:val="22"/>
        </w:rPr>
        <w:t>3</w:t>
      </w:r>
      <w:r>
        <w:rPr>
          <w:b/>
          <w:sz w:val="22"/>
          <w:szCs w:val="22"/>
        </w:rPr>
        <w:tab/>
      </w:r>
      <w:r w:rsidRPr="009D5DB9">
        <w:rPr>
          <w:b/>
          <w:sz w:val="22"/>
          <w:szCs w:val="22"/>
        </w:rPr>
        <w:t>Labore invidunt</w:t>
      </w:r>
    </w:p>
    <w:p w:rsidR="009D5DB9" w:rsidRPr="009D5DB9" w:rsidRDefault="009D5DB9" w:rsidP="009D5DB9">
      <w:pPr>
        <w:ind w:firstLine="0"/>
        <w:rPr>
          <w:sz w:val="22"/>
          <w:szCs w:val="22"/>
        </w:rPr>
      </w:pPr>
    </w:p>
    <w:p w:rsidR="009D5DB9" w:rsidRPr="009D5DB9" w:rsidRDefault="009D5DB9" w:rsidP="009D5DB9">
      <w:pPr>
        <w:ind w:firstLine="227"/>
        <w:rPr>
          <w:sz w:val="22"/>
          <w:szCs w:val="22"/>
        </w:rPr>
      </w:pPr>
      <w:r w:rsidRPr="009D5DB9">
        <w:rPr>
          <w:sz w:val="22"/>
          <w:szCs w:val="22"/>
        </w:rPr>
        <w:t>Labore invidunt ex vel, unum consequat delicatissimi eu qui. Veri probatus interesset per at. Nec essent adolescens dissentiet ut. Has ad soluta deterruisset voluptatibus, ex dicat altera diceret his. Cum id iriure ponderum, admodum officiis vivendum cum eu.</w:t>
      </w:r>
    </w:p>
    <w:p w:rsidR="009D5DB9" w:rsidRPr="009D5DB9" w:rsidRDefault="009D5DB9" w:rsidP="009D5DB9">
      <w:pPr>
        <w:ind w:firstLine="227"/>
        <w:rPr>
          <w:sz w:val="22"/>
          <w:szCs w:val="22"/>
        </w:rPr>
      </w:pPr>
      <w:r w:rsidRPr="009D5DB9">
        <w:rPr>
          <w:sz w:val="22"/>
          <w:szCs w:val="22"/>
        </w:rPr>
        <w:t>Et aliquam percipit adolescens ius. Ad sit virtute molestie rationibus, pri ne nemore eirmod. Mel suas adhuc et, cu sit cetero facilisi salutatus. Qui assum graeci electram ad, impetus vulputate an sit.</w:t>
      </w:r>
    </w:p>
    <w:p w:rsidR="009D5DB9" w:rsidRPr="009D5DB9" w:rsidRDefault="009D5DB9" w:rsidP="009D5DB9">
      <w:pPr>
        <w:ind w:firstLine="227"/>
        <w:rPr>
          <w:sz w:val="22"/>
          <w:szCs w:val="22"/>
        </w:rPr>
      </w:pPr>
      <w:r w:rsidRPr="009D5DB9">
        <w:rPr>
          <w:sz w:val="22"/>
          <w:szCs w:val="22"/>
        </w:rPr>
        <w:t>Ponderum forensibus abhorreant in vim. Ad propriae maluisset eam, illud temporibus scriptorem mea te. Eu qui molestiae interpretaris, iudico oblique minimum an cum, soleat omnium verterem ea eos. Mollis elaboraret sit at, duis noster detracto at sit, ad cum choro blandit comprehensam. Facer commodo hendrerit mea in, vix nobis nusquam et. Id has soluta labore, facete delicata ei mel, mei dolores expetenda inciderint cu.</w:t>
      </w:r>
    </w:p>
    <w:p w:rsidR="009D5DB9" w:rsidRPr="009D5DB9" w:rsidRDefault="009D5DB9" w:rsidP="009D5DB9">
      <w:pPr>
        <w:ind w:firstLine="227"/>
        <w:rPr>
          <w:sz w:val="22"/>
          <w:szCs w:val="22"/>
        </w:rPr>
      </w:pPr>
      <w:r w:rsidRPr="009D5DB9">
        <w:rPr>
          <w:sz w:val="22"/>
          <w:szCs w:val="22"/>
          <w:lang w:val="es-ES"/>
        </w:rPr>
        <w:t xml:space="preserve">Copiosae delectus adipisci ne has, ut eros eius inani sit. An eam augue alterum quaestio, te ius molestie partiendo voluptatum. </w:t>
      </w:r>
      <w:r w:rsidRPr="009D5DB9">
        <w:rPr>
          <w:sz w:val="22"/>
          <w:szCs w:val="22"/>
        </w:rPr>
        <w:t>Putant fuisset mei ea. An cum ancillae gubergren, vim cu tritani scribentur, eam idque dolorum dolores ea. Dolore tempor convenire pri ea, audire maluisset gubergren usu cu. Appareat platonem partiendo per no. Mea ut aeque accumsan maiestatis, te nec electram facilisis adipiscing.</w:t>
      </w:r>
    </w:p>
    <w:p w:rsidR="009D5DB9" w:rsidRPr="009D5DB9" w:rsidRDefault="009D5DB9" w:rsidP="009D5DB9">
      <w:pPr>
        <w:ind w:firstLine="227"/>
        <w:rPr>
          <w:sz w:val="22"/>
          <w:szCs w:val="22"/>
        </w:rPr>
      </w:pPr>
      <w:r w:rsidRPr="009D5DB9">
        <w:rPr>
          <w:sz w:val="22"/>
          <w:szCs w:val="22"/>
        </w:rPr>
        <w:t>Dicam singulis cum no, ad nec melius diceret. Dicunt eruditi volumus id est, ad dicam putant tibique per, mel no choro vocent quaeque. Modus fierent usu ea. Dicunt platonem mea in, pro no clita quaestio. Ei propriae molestie has.</w:t>
      </w:r>
    </w:p>
    <w:p w:rsidR="009D5DB9" w:rsidRPr="009D5DB9" w:rsidRDefault="009D5DB9" w:rsidP="009D5DB9">
      <w:pPr>
        <w:ind w:firstLine="227"/>
        <w:rPr>
          <w:sz w:val="22"/>
          <w:szCs w:val="22"/>
        </w:rPr>
      </w:pPr>
      <w:r w:rsidRPr="009D5DB9">
        <w:rPr>
          <w:sz w:val="22"/>
          <w:szCs w:val="22"/>
        </w:rPr>
        <w:t xml:space="preserve">Cu has prompta docendi, pri ut nostrud luptatum, utinam semper albucius sed at. </w:t>
      </w:r>
      <w:r w:rsidRPr="00B6678B">
        <w:rPr>
          <w:sz w:val="22"/>
          <w:szCs w:val="22"/>
          <w:lang w:val="es-ES"/>
        </w:rPr>
        <w:t xml:space="preserve">Laoreet docendi mea no, mel reformidans ullamcorper consequuntur id. </w:t>
      </w:r>
      <w:r w:rsidRPr="009D5DB9">
        <w:rPr>
          <w:sz w:val="22"/>
          <w:szCs w:val="22"/>
          <w:lang w:val="es-ES"/>
        </w:rPr>
        <w:t xml:space="preserve">Ut postea iracundia constituam usu. Vel impedit delicata te, delenit dissentias suscipiantur nec ei, ea veri movet detraxit vel. </w:t>
      </w:r>
      <w:r w:rsidRPr="009D5DB9">
        <w:rPr>
          <w:sz w:val="22"/>
          <w:szCs w:val="22"/>
        </w:rPr>
        <w:t>Ex graeci putant vis, sit civibus epicurei at. Id pri debet disputationi.</w:t>
      </w:r>
    </w:p>
    <w:p w:rsidR="009D5DB9" w:rsidRPr="009D5DB9" w:rsidRDefault="009D5DB9" w:rsidP="009D5DB9">
      <w:pPr>
        <w:ind w:firstLine="227"/>
        <w:rPr>
          <w:sz w:val="22"/>
          <w:szCs w:val="22"/>
        </w:rPr>
      </w:pPr>
      <w:r w:rsidRPr="009D5DB9">
        <w:rPr>
          <w:sz w:val="22"/>
          <w:szCs w:val="22"/>
          <w:lang w:val="es-ES"/>
        </w:rPr>
        <w:lastRenderedPageBreak/>
        <w:t xml:space="preserve">Porro aliquip corpora vel ex, pro te tota ullamcorper. </w:t>
      </w:r>
      <w:r w:rsidRPr="009D5DB9">
        <w:rPr>
          <w:sz w:val="22"/>
          <w:szCs w:val="22"/>
        </w:rPr>
        <w:t xml:space="preserve">Lorem constituam et nam, veniam forensibus maiestatis in vis. </w:t>
      </w:r>
      <w:r w:rsidRPr="009D5DB9">
        <w:rPr>
          <w:sz w:val="22"/>
          <w:szCs w:val="22"/>
          <w:lang w:val="es-ES"/>
        </w:rPr>
        <w:t xml:space="preserve">Ex singulis expetenda sadipscing vim, vix ei noster posidonium delicatissimi. </w:t>
      </w:r>
      <w:r w:rsidRPr="009D5DB9">
        <w:rPr>
          <w:sz w:val="22"/>
          <w:szCs w:val="22"/>
        </w:rPr>
        <w:t>Ex etiam impetus scriptorem cum, ad pro case ignota. Et sale eruditi sit, ne modo tamquam vituperatoribus his, tollit omnium bonorum quo ut.</w:t>
      </w:r>
    </w:p>
    <w:p w:rsidR="009D5DB9" w:rsidRPr="009D5DB9" w:rsidRDefault="009D5DB9" w:rsidP="009D5DB9">
      <w:pPr>
        <w:ind w:firstLine="227"/>
        <w:rPr>
          <w:sz w:val="22"/>
          <w:szCs w:val="22"/>
          <w:lang w:val="es-ES"/>
        </w:rPr>
      </w:pPr>
      <w:r w:rsidRPr="009D5DB9">
        <w:rPr>
          <w:sz w:val="22"/>
          <w:szCs w:val="22"/>
          <w:lang w:val="es-ES"/>
        </w:rPr>
        <w:t>Ex sed sonet corpora contentiones. Ne modo sale eos, no est habeo verear nonumes. Augue utamur democritum te pri, ius utinam minimum singulis ut, id nam mundi impedit inciderint. Ex ignota libris nam.</w:t>
      </w:r>
    </w:p>
    <w:p w:rsidR="009D5DB9" w:rsidRPr="009D5DB9" w:rsidRDefault="009D5DB9" w:rsidP="009D5DB9">
      <w:pPr>
        <w:ind w:firstLine="227"/>
        <w:rPr>
          <w:sz w:val="22"/>
          <w:szCs w:val="22"/>
        </w:rPr>
      </w:pPr>
      <w:r w:rsidRPr="00B6678B">
        <w:rPr>
          <w:sz w:val="22"/>
          <w:szCs w:val="22"/>
          <w:lang w:val="es-ES"/>
        </w:rPr>
        <w:t xml:space="preserve">At torquatos disputando sea, putant tritani intellegat nam in. </w:t>
      </w:r>
      <w:r w:rsidRPr="009D5DB9">
        <w:rPr>
          <w:sz w:val="22"/>
          <w:szCs w:val="22"/>
        </w:rPr>
        <w:t>Ut magna nemore pri. Quo assum causae inciderint et. Nullam scaevola phaedrum duo ut, vidisse salutandi an vel.</w:t>
      </w:r>
    </w:p>
    <w:p w:rsidR="009D5DB9" w:rsidRPr="009D5DB9" w:rsidRDefault="009D5DB9" w:rsidP="009D5DB9">
      <w:pPr>
        <w:ind w:firstLine="227"/>
        <w:rPr>
          <w:sz w:val="22"/>
          <w:szCs w:val="22"/>
        </w:rPr>
      </w:pPr>
      <w:r w:rsidRPr="009D5DB9">
        <w:rPr>
          <w:sz w:val="22"/>
          <w:szCs w:val="22"/>
        </w:rPr>
        <w:t>Ut his senserit erroribus, pri an omnes verear. Dolores praesent accommodare at quo, dicit affert insolens sea et. Aliquip tacimates eos in. Novum rationibus vim cu.</w:t>
      </w:r>
    </w:p>
    <w:p w:rsidR="009D5DB9" w:rsidRDefault="009D5DB9" w:rsidP="009D5DB9">
      <w:pPr>
        <w:ind w:firstLine="227"/>
        <w:rPr>
          <w:sz w:val="22"/>
          <w:szCs w:val="22"/>
        </w:rPr>
      </w:pPr>
      <w:r w:rsidRPr="009D5DB9">
        <w:rPr>
          <w:sz w:val="22"/>
          <w:szCs w:val="22"/>
        </w:rPr>
        <w:t>Diam viris ius no, ut nec aperiam alterum. At scripta mentitum qualisque est, id assum iudico sit. Ad eruditi accumsan mea, zril graecis cu mea. Et vix habeo adipiscing.</w:t>
      </w:r>
    </w:p>
    <w:p w:rsidR="009D5DB9" w:rsidRPr="009D5DB9" w:rsidRDefault="009D5DB9" w:rsidP="009D5DB9">
      <w:pPr>
        <w:ind w:firstLine="227"/>
        <w:rPr>
          <w:sz w:val="22"/>
          <w:szCs w:val="22"/>
        </w:rPr>
      </w:pPr>
      <w:r w:rsidRPr="009D5DB9">
        <w:rPr>
          <w:sz w:val="22"/>
          <w:szCs w:val="22"/>
        </w:rPr>
        <w:t>Errem quaestio oportere ad duo, nonumy deseruisse has in, in viris consetetur vis. Cum persius indoctum dissentias ei. Porro integre nam cu, no mei debitis honestatis. His legimus dissentiet in, te ullum novum euripidis vis. Viris prompta phaedrum cu cum. Ex vix alia dicam posidonium, simul luptatum eu qui, corrumpit dignissim reprehendunt at nam. Quo ex tantas facilisi, eu mel omittam deterruisset, vim no vidit corrumpit rationibus.</w:t>
      </w:r>
    </w:p>
    <w:p w:rsidR="009D5DB9" w:rsidRPr="009D5DB9" w:rsidRDefault="009D5DB9" w:rsidP="009D5DB9">
      <w:pPr>
        <w:ind w:firstLine="227"/>
        <w:rPr>
          <w:sz w:val="22"/>
          <w:szCs w:val="22"/>
          <w:lang w:val="es-ES"/>
        </w:rPr>
      </w:pPr>
      <w:r w:rsidRPr="009D5DB9">
        <w:rPr>
          <w:sz w:val="22"/>
          <w:szCs w:val="22"/>
        </w:rPr>
        <w:t xml:space="preserve">Usu ut vero referrentur theophrastus, ei pri cetero postulant. At wisi nulla sanctus per. His autem antiopam consequat et, harum altera insolens no usu, an mel tractatos eloquentiam. </w:t>
      </w:r>
      <w:r w:rsidRPr="009D5DB9">
        <w:rPr>
          <w:sz w:val="22"/>
          <w:szCs w:val="22"/>
          <w:lang w:val="es-ES"/>
        </w:rPr>
        <w:t>Ea errem molestie scribentur per. Usu no menandri antiopam indoctum, erant postulant te mea, mea verear feugiat temporibus eu.</w:t>
      </w:r>
    </w:p>
    <w:p w:rsidR="009D5DB9" w:rsidRPr="009D5DB9" w:rsidRDefault="009D5DB9" w:rsidP="009D5DB9">
      <w:pPr>
        <w:ind w:firstLine="227"/>
        <w:rPr>
          <w:sz w:val="22"/>
          <w:szCs w:val="22"/>
        </w:rPr>
      </w:pPr>
      <w:r w:rsidRPr="009D5DB9">
        <w:rPr>
          <w:sz w:val="22"/>
          <w:szCs w:val="22"/>
          <w:lang w:val="es-ES"/>
        </w:rPr>
        <w:t xml:space="preserve">Duo eu utroque probatus adipisci, eros sale dictas ea eos, est eius impetus complectitur cu. Modo delicata instructior an eum. Ut delenit qualisque ius, solet perpetua cu nam. Nihil omnes an his, adhuc postulant est no, graecis sententiae an nec. </w:t>
      </w:r>
      <w:r w:rsidRPr="009D5DB9">
        <w:rPr>
          <w:sz w:val="22"/>
          <w:szCs w:val="22"/>
        </w:rPr>
        <w:t>Ut quod ferri feugait has, possit quodsi quo ut, dico veniam te mea. Mea wisi pericula gloriatur at, dicta impedit graecis eam in. Sea eu iusto oporteat accommodare, illum scripta diceret mea ne, his suas soleat theophrastus eu.</w:t>
      </w:r>
    </w:p>
    <w:p w:rsidR="009D5DB9" w:rsidRPr="009D5DB9" w:rsidRDefault="009D5DB9" w:rsidP="009D5DB9">
      <w:pPr>
        <w:ind w:firstLine="227"/>
        <w:rPr>
          <w:sz w:val="22"/>
          <w:szCs w:val="22"/>
        </w:rPr>
      </w:pPr>
      <w:r w:rsidRPr="009D5DB9">
        <w:rPr>
          <w:sz w:val="22"/>
          <w:szCs w:val="22"/>
          <w:lang w:val="es-ES"/>
        </w:rPr>
        <w:t xml:space="preserve">Vim epicurei verterem ex, omnis malis consul cu cum. </w:t>
      </w:r>
      <w:r w:rsidRPr="009D5DB9">
        <w:rPr>
          <w:sz w:val="22"/>
          <w:szCs w:val="22"/>
        </w:rPr>
        <w:t xml:space="preserve">Detracto efficiantur eu mel. Dicunt facilis definitiones pri ad, ad prompta intellegebat pri. Id cibo dicam tation cum, in eum quidam eripuit facilis. Sed </w:t>
      </w:r>
      <w:r w:rsidRPr="009D5DB9">
        <w:rPr>
          <w:sz w:val="22"/>
          <w:szCs w:val="22"/>
        </w:rPr>
        <w:t>ad tale utinam putent. Assueverit scripserit ei pro, vis volumus adipisci interesset ex.</w:t>
      </w:r>
    </w:p>
    <w:p w:rsidR="009D5DB9" w:rsidRPr="009D5DB9" w:rsidRDefault="009D5DB9" w:rsidP="009D5DB9">
      <w:pPr>
        <w:ind w:firstLine="227"/>
        <w:rPr>
          <w:sz w:val="22"/>
          <w:szCs w:val="22"/>
        </w:rPr>
      </w:pPr>
      <w:r w:rsidRPr="009D5DB9">
        <w:rPr>
          <w:sz w:val="22"/>
          <w:szCs w:val="22"/>
        </w:rPr>
        <w:t>Et vim essent facilisis. Pro ei liber sadipscing. Ei mel audiam commune. Mea simul dolore contentiones cu, facilisi referrentur mea ad. Tempor euripidis cu ius, ne sed inimicus tincidunt constituam. Augue mucius tibique cum at.</w:t>
      </w:r>
    </w:p>
    <w:p w:rsidR="009D5DB9" w:rsidRPr="009D5DB9" w:rsidRDefault="009D5DB9" w:rsidP="009D5DB9">
      <w:pPr>
        <w:ind w:firstLine="227"/>
        <w:rPr>
          <w:sz w:val="22"/>
          <w:szCs w:val="22"/>
        </w:rPr>
      </w:pPr>
      <w:r w:rsidRPr="009D5DB9">
        <w:rPr>
          <w:sz w:val="22"/>
          <w:szCs w:val="22"/>
        </w:rPr>
        <w:t>Eam moderatius philosophia in, ex liber omnes nec. Labore consetetur ei per. Dicam apeirian ne mea, quo inani mandamus ei. Sint eligendi recteque ea cum, at eum causae persequeris. Pri eu augue mazim vivendum.</w:t>
      </w:r>
    </w:p>
    <w:p w:rsidR="009D5DB9" w:rsidRPr="00B6678B" w:rsidRDefault="009D5DB9" w:rsidP="009D5DB9">
      <w:pPr>
        <w:ind w:firstLine="227"/>
        <w:rPr>
          <w:sz w:val="22"/>
          <w:szCs w:val="22"/>
        </w:rPr>
      </w:pPr>
      <w:r w:rsidRPr="009D5DB9">
        <w:rPr>
          <w:sz w:val="22"/>
          <w:szCs w:val="22"/>
        </w:rPr>
        <w:t xml:space="preserve">Dolores sadipscing et mel. Eu usu nostrud atomorum ocurreret, quod iuvaret placerat te mei, eos ei aperiam hendrerit disputationi. </w:t>
      </w:r>
      <w:r w:rsidRPr="00B6678B">
        <w:rPr>
          <w:sz w:val="22"/>
          <w:szCs w:val="22"/>
          <w:lang w:val="es-ES"/>
        </w:rPr>
        <w:t xml:space="preserve">An convenire consetetur est, iudico animal voluptaria ei cum. </w:t>
      </w:r>
      <w:r w:rsidRPr="009D5DB9">
        <w:rPr>
          <w:sz w:val="22"/>
          <w:szCs w:val="22"/>
          <w:lang w:val="es-ES"/>
        </w:rPr>
        <w:t xml:space="preserve">Recteque moderatius in sed, duo erant nullam postulant ei, an alia homero nostrud sea. </w:t>
      </w:r>
      <w:r w:rsidRPr="00B6678B">
        <w:rPr>
          <w:sz w:val="22"/>
          <w:szCs w:val="22"/>
        </w:rPr>
        <w:t>Quas platonem ex duo.</w:t>
      </w:r>
    </w:p>
    <w:p w:rsidR="009D5DB9" w:rsidRPr="009D5DB9" w:rsidRDefault="009D5DB9" w:rsidP="009D5DB9">
      <w:pPr>
        <w:ind w:firstLine="227"/>
        <w:rPr>
          <w:sz w:val="22"/>
          <w:szCs w:val="22"/>
        </w:rPr>
      </w:pPr>
      <w:r w:rsidRPr="009D5DB9">
        <w:rPr>
          <w:sz w:val="22"/>
          <w:szCs w:val="22"/>
        </w:rPr>
        <w:t>Mei an enim possit inimicus, his scripta aliquam eligendi eu. Falli quodsi in nam, ius id ridens apeirian gubergren. Sit cu solum contentiones. Et duo quas evertitur, ius sale fierent ad. Essent reprehendunt pro no. At wisi omnium mandamus per.</w:t>
      </w:r>
    </w:p>
    <w:p w:rsidR="009D5DB9" w:rsidRPr="009D5DB9" w:rsidRDefault="009D5DB9" w:rsidP="009D5DB9">
      <w:pPr>
        <w:ind w:firstLine="227"/>
        <w:rPr>
          <w:sz w:val="22"/>
          <w:szCs w:val="22"/>
        </w:rPr>
      </w:pPr>
      <w:r w:rsidRPr="009D5DB9">
        <w:rPr>
          <w:sz w:val="22"/>
          <w:szCs w:val="22"/>
        </w:rPr>
        <w:t>Ne sanctus consulatu sadipscing sit, reque expetenda pro ei, nam ei ornatus molestie corrumpit. Ea has veri omittam. Qui cu quem suas admodum, id per affert alienum detracto, sed zril semper nostrud te. Laboramus reprehendunt cum et, unum hendrerit cum ea. Quo ex duis magna tritani, id periculis prodesset eam.</w:t>
      </w:r>
    </w:p>
    <w:p w:rsidR="009D5DB9" w:rsidRPr="009D5DB9" w:rsidRDefault="009D5DB9" w:rsidP="009D5DB9">
      <w:pPr>
        <w:ind w:firstLine="227"/>
        <w:rPr>
          <w:sz w:val="22"/>
          <w:szCs w:val="22"/>
        </w:rPr>
      </w:pPr>
      <w:r w:rsidRPr="009D5DB9">
        <w:rPr>
          <w:sz w:val="22"/>
          <w:szCs w:val="22"/>
        </w:rPr>
        <w:t>Ad mel quem possim, at pro mollis minimum perpetua. An dolores petentium pri, simul zril honestatis ut per, ius definiebas reprehendunt eu. Vix in scripta legimus. Per eros contentiones an. Et mnesarchum sententiae has, nec ut mollis accommodare. Quod debitis accommodare vim et, eruditi nominavi reprehendunt est ne.</w:t>
      </w:r>
    </w:p>
    <w:p w:rsidR="009D5DB9" w:rsidRPr="009D5DB9" w:rsidRDefault="009D5DB9" w:rsidP="009D5DB9">
      <w:pPr>
        <w:ind w:firstLine="227"/>
        <w:rPr>
          <w:sz w:val="22"/>
          <w:szCs w:val="22"/>
        </w:rPr>
      </w:pPr>
      <w:r w:rsidRPr="009D5DB9">
        <w:rPr>
          <w:sz w:val="22"/>
          <w:szCs w:val="22"/>
        </w:rPr>
        <w:t>Phaedrum cotidieque eum no. Has in sale evertitur intellegam. Ullum zril feugait id pro. Sea eruditi petentium ad, quis feugait sit ex, phaedrum salutandi ut duo. Sed an quis justo.</w:t>
      </w:r>
    </w:p>
    <w:p w:rsidR="009D5DB9" w:rsidRPr="009D5DB9" w:rsidRDefault="009D5DB9" w:rsidP="009D5DB9">
      <w:pPr>
        <w:ind w:firstLine="227"/>
        <w:rPr>
          <w:sz w:val="22"/>
          <w:szCs w:val="22"/>
        </w:rPr>
      </w:pPr>
      <w:r w:rsidRPr="009D5DB9">
        <w:rPr>
          <w:sz w:val="22"/>
          <w:szCs w:val="22"/>
        </w:rPr>
        <w:t>Propriae offendit duo in, ullum nominati indoctum ea nec, at per erat mundi errem. No per summo volutpat. Te usu laoreet partiendo, enim consequuntur eu eam, vix eu suas labitur interesset. Ius iudico molestie vivendum id, his ad wisi consul molestiae. Nec error assentior te.</w:t>
      </w:r>
    </w:p>
    <w:p w:rsidR="009D5DB9" w:rsidRPr="009D5DB9" w:rsidRDefault="009D5DB9" w:rsidP="009D5DB9">
      <w:pPr>
        <w:ind w:firstLine="227"/>
        <w:rPr>
          <w:sz w:val="22"/>
          <w:szCs w:val="22"/>
        </w:rPr>
      </w:pPr>
      <w:r w:rsidRPr="009D5DB9">
        <w:rPr>
          <w:sz w:val="22"/>
          <w:szCs w:val="22"/>
        </w:rPr>
        <w:t xml:space="preserve">Et liber consequat appellantur mea, cu eum wisi nihil conclusionemque. Offendit evertitur duo cu, his ut velit maluisset conclusionemque. Quo ne modo tollit nemore, ius incorrupte necessitatibus ea, te </w:t>
      </w:r>
      <w:r w:rsidR="00D56F9C">
        <w:rPr>
          <w:noProof/>
          <w:lang w:val="es-ES" w:eastAsia="es-ES"/>
        </w:rPr>
        <w:lastRenderedPageBreak/>
        <mc:AlternateContent>
          <mc:Choice Requires="wps">
            <w:drawing>
              <wp:anchor distT="45720" distB="45720" distL="114300" distR="114300" simplePos="0" relativeHeight="251658240" behindDoc="0" locked="0" layoutInCell="1" allowOverlap="1">
                <wp:simplePos x="0" y="0"/>
                <wp:positionH relativeFrom="column">
                  <wp:posOffset>13970</wp:posOffset>
                </wp:positionH>
                <wp:positionV relativeFrom="paragraph">
                  <wp:posOffset>83820</wp:posOffset>
                </wp:positionV>
                <wp:extent cx="6195060" cy="1366520"/>
                <wp:effectExtent l="4445" t="0" r="127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366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578" w:rsidRDefault="00B17578" w:rsidP="000F2760">
                            <w:pPr>
                              <w:spacing w:line="360" w:lineRule="auto"/>
                              <w:jc w:val="center"/>
                              <w:rPr>
                                <w:sz w:val="20"/>
                              </w:rPr>
                            </w:pPr>
                            <w:r>
                              <w:rPr>
                                <w:sz w:val="20"/>
                              </w:rPr>
                              <w:t>Table 2: Table caption for table spanning over the two columns.</w:t>
                            </w:r>
                          </w:p>
                          <w:p w:rsidR="00B17578" w:rsidRDefault="00B175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182"/>
                              <w:gridCol w:w="1183"/>
                              <w:gridCol w:w="1184"/>
                              <w:gridCol w:w="1184"/>
                              <w:gridCol w:w="1184"/>
                              <w:gridCol w:w="1184"/>
                              <w:gridCol w:w="1184"/>
                            </w:tblGrid>
                            <w:tr w:rsidR="00E1633D" w:rsidTr="00E1633D">
                              <w:trPr>
                                <w:jc w:val="center"/>
                              </w:trPr>
                              <w:tc>
                                <w:tcPr>
                                  <w:tcW w:w="1204" w:type="dxa"/>
                                  <w:tcBorders>
                                    <w:left w:val="nil"/>
                                    <w:right w:val="nil"/>
                                  </w:tcBorders>
                                </w:tcPr>
                                <w:p w:rsidR="00E1633D" w:rsidRDefault="00E1633D" w:rsidP="00E1633D">
                                  <w:pPr>
                                    <w:pStyle w:val="Tabletext"/>
                                  </w:pPr>
                                  <w:r>
                                    <w:t>Group</w:t>
                                  </w:r>
                                </w:p>
                              </w:tc>
                              <w:tc>
                                <w:tcPr>
                                  <w:tcW w:w="1204" w:type="dxa"/>
                                  <w:tcBorders>
                                    <w:left w:val="nil"/>
                                    <w:right w:val="nil"/>
                                  </w:tcBorders>
                                </w:tcPr>
                                <w:p w:rsidR="00E1633D" w:rsidRDefault="00E1633D" w:rsidP="00E1633D">
                                  <w:pPr>
                                    <w:pStyle w:val="Tabletext"/>
                                    <w:jc w:val="right"/>
                                  </w:pPr>
                                  <w:r>
                                    <w:t>Value 1</w:t>
                                  </w:r>
                                </w:p>
                              </w:tc>
                              <w:tc>
                                <w:tcPr>
                                  <w:tcW w:w="1205" w:type="dxa"/>
                                  <w:tcBorders>
                                    <w:left w:val="nil"/>
                                    <w:right w:val="nil"/>
                                  </w:tcBorders>
                                </w:tcPr>
                                <w:p w:rsidR="00E1633D" w:rsidRDefault="00E1633D" w:rsidP="00E1633D">
                                  <w:pPr>
                                    <w:pStyle w:val="Tabletext"/>
                                    <w:jc w:val="right"/>
                                  </w:pPr>
                                  <w:r>
                                    <w:t>Value 2</w:t>
                                  </w:r>
                                </w:p>
                              </w:tc>
                              <w:tc>
                                <w:tcPr>
                                  <w:tcW w:w="1205" w:type="dxa"/>
                                  <w:tcBorders>
                                    <w:left w:val="nil"/>
                                    <w:right w:val="nil"/>
                                  </w:tcBorders>
                                </w:tcPr>
                                <w:p w:rsidR="00E1633D" w:rsidRDefault="00E1633D" w:rsidP="00E1633D">
                                  <w:pPr>
                                    <w:pStyle w:val="Tabletext"/>
                                    <w:jc w:val="right"/>
                                  </w:pPr>
                                  <w:r>
                                    <w:t>Value 3</w:t>
                                  </w:r>
                                </w:p>
                              </w:tc>
                              <w:tc>
                                <w:tcPr>
                                  <w:tcW w:w="1205" w:type="dxa"/>
                                  <w:tcBorders>
                                    <w:left w:val="nil"/>
                                    <w:right w:val="nil"/>
                                  </w:tcBorders>
                                </w:tcPr>
                                <w:p w:rsidR="00E1633D" w:rsidRDefault="00E1633D" w:rsidP="00E1633D">
                                  <w:pPr>
                                    <w:pStyle w:val="Tabletext"/>
                                  </w:pPr>
                                  <w:r>
                                    <w:t>Value 4</w:t>
                                  </w:r>
                                </w:p>
                              </w:tc>
                              <w:tc>
                                <w:tcPr>
                                  <w:tcW w:w="1205" w:type="dxa"/>
                                  <w:tcBorders>
                                    <w:left w:val="nil"/>
                                    <w:right w:val="nil"/>
                                  </w:tcBorders>
                                </w:tcPr>
                                <w:p w:rsidR="00E1633D" w:rsidRDefault="00E1633D" w:rsidP="00E1633D">
                                  <w:pPr>
                                    <w:pStyle w:val="Tabletext"/>
                                    <w:jc w:val="right"/>
                                  </w:pPr>
                                  <w:r>
                                    <w:t>Value 5</w:t>
                                  </w:r>
                                </w:p>
                              </w:tc>
                              <w:tc>
                                <w:tcPr>
                                  <w:tcW w:w="1205" w:type="dxa"/>
                                  <w:tcBorders>
                                    <w:left w:val="nil"/>
                                    <w:right w:val="nil"/>
                                  </w:tcBorders>
                                </w:tcPr>
                                <w:p w:rsidR="00E1633D" w:rsidRDefault="00E1633D" w:rsidP="00E1633D">
                                  <w:pPr>
                                    <w:pStyle w:val="Tabletext"/>
                                    <w:jc w:val="right"/>
                                  </w:pPr>
                                  <w:r>
                                    <w:t>Value 6</w:t>
                                  </w:r>
                                </w:p>
                              </w:tc>
                              <w:tc>
                                <w:tcPr>
                                  <w:tcW w:w="1205" w:type="dxa"/>
                                  <w:tcBorders>
                                    <w:left w:val="nil"/>
                                    <w:right w:val="nil"/>
                                  </w:tcBorders>
                                </w:tcPr>
                                <w:p w:rsidR="00E1633D" w:rsidRDefault="00E1633D" w:rsidP="00E1633D">
                                  <w:pPr>
                                    <w:pStyle w:val="Tabletext"/>
                                    <w:jc w:val="right"/>
                                  </w:pPr>
                                  <w:r>
                                    <w:t>Effect</w:t>
                                  </w:r>
                                </w:p>
                              </w:tc>
                            </w:tr>
                            <w:tr w:rsidR="00E1633D" w:rsidTr="00E1633D">
                              <w:trPr>
                                <w:jc w:val="center"/>
                              </w:trPr>
                              <w:tc>
                                <w:tcPr>
                                  <w:tcW w:w="1204" w:type="dxa"/>
                                  <w:tcBorders>
                                    <w:left w:val="nil"/>
                                    <w:bottom w:val="nil"/>
                                    <w:right w:val="nil"/>
                                  </w:tcBorders>
                                </w:tcPr>
                                <w:p w:rsidR="00E1633D" w:rsidRDefault="00E1633D" w:rsidP="00E1633D">
                                  <w:pPr>
                                    <w:pStyle w:val="Tabletext"/>
                                  </w:pPr>
                                  <w:r>
                                    <w:t>A</w:t>
                                  </w:r>
                                </w:p>
                              </w:tc>
                              <w:tc>
                                <w:tcPr>
                                  <w:tcW w:w="1204" w:type="dxa"/>
                                  <w:tcBorders>
                                    <w:left w:val="nil"/>
                                    <w:bottom w:val="nil"/>
                                    <w:right w:val="nil"/>
                                  </w:tcBorders>
                                </w:tcPr>
                                <w:p w:rsidR="00E1633D" w:rsidRDefault="00E1633D" w:rsidP="00E1633D">
                                  <w:pPr>
                                    <w:pStyle w:val="Tabletext"/>
                                    <w:jc w:val="right"/>
                                  </w:pPr>
                                  <w:r>
                                    <w:t>15.05</w:t>
                                  </w:r>
                                </w:p>
                              </w:tc>
                              <w:tc>
                                <w:tcPr>
                                  <w:tcW w:w="1205" w:type="dxa"/>
                                  <w:tcBorders>
                                    <w:left w:val="nil"/>
                                    <w:bottom w:val="nil"/>
                                    <w:right w:val="nil"/>
                                  </w:tcBorders>
                                </w:tcPr>
                                <w:p w:rsidR="00E1633D" w:rsidRDefault="00E1633D" w:rsidP="00E1633D">
                                  <w:pPr>
                                    <w:pStyle w:val="Tabletext"/>
                                    <w:jc w:val="right"/>
                                  </w:pPr>
                                  <w:r>
                                    <w:t>13.75</w:t>
                                  </w:r>
                                </w:p>
                              </w:tc>
                              <w:tc>
                                <w:tcPr>
                                  <w:tcW w:w="1205" w:type="dxa"/>
                                  <w:tcBorders>
                                    <w:left w:val="nil"/>
                                    <w:bottom w:val="nil"/>
                                    <w:right w:val="nil"/>
                                  </w:tcBorders>
                                </w:tcPr>
                                <w:p w:rsidR="00E1633D" w:rsidRDefault="00E1633D" w:rsidP="00E1633D">
                                  <w:pPr>
                                    <w:pStyle w:val="Tabletext"/>
                                    <w:jc w:val="right"/>
                                  </w:pPr>
                                  <w:r>
                                    <w:t>13.95</w:t>
                                  </w:r>
                                </w:p>
                              </w:tc>
                              <w:tc>
                                <w:tcPr>
                                  <w:tcW w:w="1205" w:type="dxa"/>
                                  <w:tcBorders>
                                    <w:left w:val="nil"/>
                                    <w:bottom w:val="nil"/>
                                    <w:right w:val="nil"/>
                                  </w:tcBorders>
                                </w:tcPr>
                                <w:p w:rsidR="00E1633D" w:rsidRDefault="00E1633D" w:rsidP="00E1633D">
                                  <w:pPr>
                                    <w:pStyle w:val="Tabletext"/>
                                  </w:pPr>
                                  <w:r>
                                    <w:t>0.54</w:t>
                                  </w:r>
                                </w:p>
                              </w:tc>
                              <w:tc>
                                <w:tcPr>
                                  <w:tcW w:w="1205" w:type="dxa"/>
                                  <w:tcBorders>
                                    <w:left w:val="nil"/>
                                    <w:bottom w:val="nil"/>
                                    <w:right w:val="nil"/>
                                  </w:tcBorders>
                                </w:tcPr>
                                <w:p w:rsidR="00E1633D" w:rsidRDefault="00E1633D" w:rsidP="00E1633D">
                                  <w:pPr>
                                    <w:pStyle w:val="Tabletext"/>
                                    <w:jc w:val="right"/>
                                  </w:pPr>
                                  <w:r>
                                    <w:t>9.34</w:t>
                                  </w:r>
                                </w:p>
                              </w:tc>
                              <w:tc>
                                <w:tcPr>
                                  <w:tcW w:w="1205" w:type="dxa"/>
                                  <w:tcBorders>
                                    <w:left w:val="nil"/>
                                    <w:bottom w:val="nil"/>
                                    <w:right w:val="nil"/>
                                  </w:tcBorders>
                                </w:tcPr>
                                <w:p w:rsidR="00E1633D" w:rsidRDefault="00E1633D" w:rsidP="00E1633D">
                                  <w:pPr>
                                    <w:pStyle w:val="Tabletext"/>
                                    <w:jc w:val="right"/>
                                  </w:pPr>
                                  <w:r>
                                    <w:t>5.67</w:t>
                                  </w:r>
                                </w:p>
                              </w:tc>
                              <w:tc>
                                <w:tcPr>
                                  <w:tcW w:w="1205" w:type="dxa"/>
                                  <w:tcBorders>
                                    <w:left w:val="nil"/>
                                    <w:bottom w:val="nil"/>
                                    <w:right w:val="nil"/>
                                  </w:tcBorders>
                                </w:tcPr>
                                <w:p w:rsidR="00E1633D" w:rsidRDefault="00E1633D" w:rsidP="00E1633D">
                                  <w:pPr>
                                    <w:pStyle w:val="Tabletext"/>
                                    <w:jc w:val="right"/>
                                  </w:pPr>
                                  <w:r>
                                    <w:t>13.95</w:t>
                                  </w:r>
                                </w:p>
                              </w:tc>
                            </w:tr>
                            <w:tr w:rsidR="00E1633D" w:rsidTr="00E1633D">
                              <w:trPr>
                                <w:jc w:val="center"/>
                              </w:trPr>
                              <w:tc>
                                <w:tcPr>
                                  <w:tcW w:w="1204" w:type="dxa"/>
                                  <w:tcBorders>
                                    <w:top w:val="nil"/>
                                    <w:left w:val="nil"/>
                                    <w:bottom w:val="nil"/>
                                    <w:right w:val="nil"/>
                                  </w:tcBorders>
                                </w:tcPr>
                                <w:p w:rsidR="00E1633D" w:rsidRDefault="00E1633D" w:rsidP="00E1633D">
                                  <w:pPr>
                                    <w:pStyle w:val="Tabletext"/>
                                  </w:pPr>
                                  <w:r>
                                    <w:t>B</w:t>
                                  </w:r>
                                </w:p>
                              </w:tc>
                              <w:tc>
                                <w:tcPr>
                                  <w:tcW w:w="1204" w:type="dxa"/>
                                  <w:tcBorders>
                                    <w:top w:val="nil"/>
                                    <w:left w:val="nil"/>
                                    <w:bottom w:val="nil"/>
                                    <w:right w:val="nil"/>
                                  </w:tcBorders>
                                </w:tcPr>
                                <w:p w:rsidR="00E1633D" w:rsidRPr="00DC4C92" w:rsidRDefault="00E1633D" w:rsidP="00E1633D">
                                  <w:pPr>
                                    <w:pStyle w:val="Tabletext"/>
                                    <w:jc w:val="right"/>
                                    <w:rPr>
                                      <w:highlight w:val="lightGray"/>
                                    </w:rPr>
                                  </w:pPr>
                                  <w:r w:rsidRPr="00DC4C92">
                                    <w:rPr>
                                      <w:highlight w:val="lightGray"/>
                                    </w:rPr>
                                    <w:t>8.30</w:t>
                                  </w:r>
                                </w:p>
                              </w:tc>
                              <w:tc>
                                <w:tcPr>
                                  <w:tcW w:w="1205" w:type="dxa"/>
                                  <w:tcBorders>
                                    <w:top w:val="nil"/>
                                    <w:left w:val="nil"/>
                                    <w:bottom w:val="nil"/>
                                    <w:right w:val="nil"/>
                                  </w:tcBorders>
                                </w:tcPr>
                                <w:p w:rsidR="00E1633D" w:rsidRDefault="00E1633D" w:rsidP="00E1633D">
                                  <w:pPr>
                                    <w:pStyle w:val="Tabletext"/>
                                    <w:jc w:val="right"/>
                                  </w:pPr>
                                  <w:r>
                                    <w:t>9.55</w:t>
                                  </w:r>
                                </w:p>
                              </w:tc>
                              <w:tc>
                                <w:tcPr>
                                  <w:tcW w:w="1205" w:type="dxa"/>
                                  <w:tcBorders>
                                    <w:top w:val="nil"/>
                                    <w:left w:val="nil"/>
                                    <w:bottom w:val="nil"/>
                                    <w:right w:val="nil"/>
                                  </w:tcBorders>
                                </w:tcPr>
                                <w:p w:rsidR="00E1633D" w:rsidRDefault="00E1633D" w:rsidP="00E1633D">
                                  <w:pPr>
                                    <w:pStyle w:val="Tabletext"/>
                                    <w:jc w:val="right"/>
                                  </w:pPr>
                                  <w:r>
                                    <w:t>6.50</w:t>
                                  </w:r>
                                </w:p>
                              </w:tc>
                              <w:tc>
                                <w:tcPr>
                                  <w:tcW w:w="1205" w:type="dxa"/>
                                  <w:tcBorders>
                                    <w:top w:val="nil"/>
                                    <w:left w:val="nil"/>
                                    <w:bottom w:val="nil"/>
                                    <w:right w:val="nil"/>
                                  </w:tcBorders>
                                </w:tcPr>
                                <w:p w:rsidR="00E1633D" w:rsidRDefault="00E1633D" w:rsidP="00E1633D">
                                  <w:pPr>
                                    <w:pStyle w:val="Tabletext"/>
                                  </w:pPr>
                                  <w:r>
                                    <w:t>0.54</w:t>
                                  </w:r>
                                </w:p>
                              </w:tc>
                              <w:tc>
                                <w:tcPr>
                                  <w:tcW w:w="1205" w:type="dxa"/>
                                  <w:tcBorders>
                                    <w:top w:val="nil"/>
                                    <w:left w:val="nil"/>
                                    <w:bottom w:val="nil"/>
                                    <w:right w:val="nil"/>
                                  </w:tcBorders>
                                </w:tcPr>
                                <w:p w:rsidR="00E1633D" w:rsidRDefault="00E1633D" w:rsidP="00E1633D">
                                  <w:pPr>
                                    <w:pStyle w:val="Tabletext"/>
                                    <w:jc w:val="right"/>
                                  </w:pPr>
                                  <w:r>
                                    <w:t>9.34</w:t>
                                  </w:r>
                                </w:p>
                              </w:tc>
                              <w:tc>
                                <w:tcPr>
                                  <w:tcW w:w="1205" w:type="dxa"/>
                                  <w:tcBorders>
                                    <w:top w:val="nil"/>
                                    <w:left w:val="nil"/>
                                    <w:bottom w:val="nil"/>
                                    <w:right w:val="nil"/>
                                  </w:tcBorders>
                                </w:tcPr>
                                <w:p w:rsidR="00E1633D" w:rsidRDefault="00E1633D" w:rsidP="00E1633D">
                                  <w:pPr>
                                    <w:pStyle w:val="Tabletext"/>
                                    <w:jc w:val="right"/>
                                  </w:pPr>
                                  <w:r>
                                    <w:t>5.67</w:t>
                                  </w:r>
                                </w:p>
                              </w:tc>
                              <w:tc>
                                <w:tcPr>
                                  <w:tcW w:w="1205" w:type="dxa"/>
                                  <w:tcBorders>
                                    <w:top w:val="nil"/>
                                    <w:left w:val="nil"/>
                                    <w:bottom w:val="nil"/>
                                    <w:right w:val="nil"/>
                                  </w:tcBorders>
                                </w:tcPr>
                                <w:p w:rsidR="00E1633D" w:rsidRDefault="00E1633D" w:rsidP="00E1633D">
                                  <w:pPr>
                                    <w:pStyle w:val="Tabletext"/>
                                    <w:jc w:val="right"/>
                                  </w:pPr>
                                  <w:r>
                                    <w:t>6.50</w:t>
                                  </w:r>
                                </w:p>
                              </w:tc>
                            </w:tr>
                            <w:tr w:rsidR="00E1633D" w:rsidTr="00E1633D">
                              <w:trPr>
                                <w:jc w:val="center"/>
                              </w:trPr>
                              <w:tc>
                                <w:tcPr>
                                  <w:tcW w:w="1204" w:type="dxa"/>
                                  <w:tcBorders>
                                    <w:top w:val="nil"/>
                                    <w:left w:val="nil"/>
                                    <w:right w:val="nil"/>
                                  </w:tcBorders>
                                </w:tcPr>
                                <w:p w:rsidR="00E1633D" w:rsidRDefault="00E1633D" w:rsidP="00E1633D">
                                  <w:pPr>
                                    <w:pStyle w:val="Tabletext"/>
                                  </w:pPr>
                                  <w:r>
                                    <w:t>C</w:t>
                                  </w:r>
                                </w:p>
                              </w:tc>
                              <w:tc>
                                <w:tcPr>
                                  <w:tcW w:w="1204" w:type="dxa"/>
                                  <w:tcBorders>
                                    <w:top w:val="nil"/>
                                    <w:left w:val="nil"/>
                                    <w:right w:val="nil"/>
                                  </w:tcBorders>
                                </w:tcPr>
                                <w:p w:rsidR="00E1633D" w:rsidRDefault="00E1633D" w:rsidP="00E1633D">
                                  <w:pPr>
                                    <w:pStyle w:val="Tabletext"/>
                                    <w:jc w:val="right"/>
                                  </w:pPr>
                                  <w:r>
                                    <w:t>82.45</w:t>
                                  </w:r>
                                </w:p>
                              </w:tc>
                              <w:tc>
                                <w:tcPr>
                                  <w:tcW w:w="1205" w:type="dxa"/>
                                  <w:tcBorders>
                                    <w:top w:val="nil"/>
                                    <w:left w:val="nil"/>
                                    <w:right w:val="nil"/>
                                  </w:tcBorders>
                                </w:tcPr>
                                <w:p w:rsidR="00E1633D" w:rsidRDefault="00E1633D" w:rsidP="00E1633D">
                                  <w:pPr>
                                    <w:pStyle w:val="Tabletext"/>
                                    <w:jc w:val="right"/>
                                  </w:pPr>
                                  <w:r>
                                    <w:t>66.65</w:t>
                                  </w:r>
                                </w:p>
                              </w:tc>
                              <w:tc>
                                <w:tcPr>
                                  <w:tcW w:w="1205" w:type="dxa"/>
                                  <w:tcBorders>
                                    <w:top w:val="nil"/>
                                    <w:left w:val="nil"/>
                                    <w:right w:val="nil"/>
                                  </w:tcBorders>
                                </w:tcPr>
                                <w:p w:rsidR="00E1633D" w:rsidRDefault="00E1633D" w:rsidP="00E1633D">
                                  <w:pPr>
                                    <w:pStyle w:val="Tabletext"/>
                                    <w:jc w:val="right"/>
                                  </w:pPr>
                                  <w:r>
                                    <w:t>70.00</w:t>
                                  </w:r>
                                </w:p>
                              </w:tc>
                              <w:tc>
                                <w:tcPr>
                                  <w:tcW w:w="1205" w:type="dxa"/>
                                  <w:tcBorders>
                                    <w:top w:val="nil"/>
                                    <w:left w:val="nil"/>
                                    <w:right w:val="nil"/>
                                  </w:tcBorders>
                                </w:tcPr>
                                <w:p w:rsidR="00E1633D" w:rsidRDefault="00E1633D" w:rsidP="00E1633D">
                                  <w:pPr>
                                    <w:pStyle w:val="Tabletext"/>
                                  </w:pPr>
                                  <w:r>
                                    <w:t>0.54</w:t>
                                  </w:r>
                                </w:p>
                              </w:tc>
                              <w:tc>
                                <w:tcPr>
                                  <w:tcW w:w="1205" w:type="dxa"/>
                                  <w:tcBorders>
                                    <w:top w:val="nil"/>
                                    <w:left w:val="nil"/>
                                    <w:right w:val="nil"/>
                                  </w:tcBorders>
                                </w:tcPr>
                                <w:p w:rsidR="00E1633D" w:rsidRDefault="00E1633D" w:rsidP="00E1633D">
                                  <w:pPr>
                                    <w:pStyle w:val="Tabletext"/>
                                    <w:jc w:val="right"/>
                                  </w:pPr>
                                  <w:r w:rsidRPr="00E1633D">
                                    <w:t>9.34</w:t>
                                  </w:r>
                                </w:p>
                              </w:tc>
                              <w:tc>
                                <w:tcPr>
                                  <w:tcW w:w="1205" w:type="dxa"/>
                                  <w:tcBorders>
                                    <w:top w:val="nil"/>
                                    <w:left w:val="nil"/>
                                    <w:right w:val="nil"/>
                                  </w:tcBorders>
                                </w:tcPr>
                                <w:p w:rsidR="00E1633D" w:rsidRDefault="00E1633D" w:rsidP="00E1633D">
                                  <w:pPr>
                                    <w:pStyle w:val="Tabletext"/>
                                    <w:jc w:val="right"/>
                                  </w:pPr>
                                  <w:r>
                                    <w:t>5.67</w:t>
                                  </w:r>
                                </w:p>
                              </w:tc>
                              <w:tc>
                                <w:tcPr>
                                  <w:tcW w:w="1205" w:type="dxa"/>
                                  <w:tcBorders>
                                    <w:top w:val="nil"/>
                                    <w:left w:val="nil"/>
                                    <w:right w:val="nil"/>
                                  </w:tcBorders>
                                </w:tcPr>
                                <w:p w:rsidR="00E1633D" w:rsidRDefault="00E1633D" w:rsidP="00E1633D">
                                  <w:pPr>
                                    <w:pStyle w:val="Tabletext"/>
                                    <w:jc w:val="right"/>
                                  </w:pPr>
                                  <w:r>
                                    <w:t>70.00</w:t>
                                  </w:r>
                                </w:p>
                              </w:tc>
                            </w:tr>
                          </w:tbl>
                          <w:p w:rsidR="00DC4C92" w:rsidRPr="00E1633D" w:rsidRDefault="00E1633D" w:rsidP="00E1633D">
                            <w:pPr>
                              <w:ind w:firstLine="0"/>
                              <w:rPr>
                                <w:sz w:val="20"/>
                              </w:rPr>
                            </w:pPr>
                            <w:r w:rsidRPr="00DC4C92">
                              <w:rPr>
                                <w:sz w:val="20"/>
                                <w:highlight w:val="lightGray"/>
                              </w:rPr>
                              <w:t>value</w:t>
                            </w:r>
                            <w:r>
                              <w:rPr>
                                <w:sz w:val="20"/>
                              </w:rPr>
                              <w:t xml:space="preserve"> estimated</w:t>
                            </w:r>
                            <w:r w:rsidRPr="00BA09B0">
                              <w:rPr>
                                <w:sz w:val="20"/>
                              </w:rPr>
                              <w:t>, not measured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1.1pt;margin-top:6.6pt;width:487.8pt;height:10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" stroked="f">
                <v:textbox>
                  <w:txbxContent>
                    <w:p w:rsidR="00B17578" w:rsidRDefault="00B17578" w:rsidP="000F2760">
                      <w:pPr>
                        <w:spacing w:line="360" w:lineRule="auto"/>
                        <w:jc w:val="center"/>
                        <w:rPr>
                          <w:sz w:val="20"/>
                        </w:rPr>
                      </w:pPr>
                      <w:r>
                        <w:rPr>
                          <w:sz w:val="20"/>
                        </w:rPr>
                        <w:t>Table 2: Table caption for table spanning over the two columns.</w:t>
                      </w:r>
                    </w:p>
                    <w:p w:rsidR="00B17578" w:rsidRDefault="00B175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182"/>
                        <w:gridCol w:w="1183"/>
                        <w:gridCol w:w="1184"/>
                        <w:gridCol w:w="1184"/>
                        <w:gridCol w:w="1184"/>
                        <w:gridCol w:w="1184"/>
                        <w:gridCol w:w="1184"/>
                      </w:tblGrid>
                      <w:tr w:rsidR="00E1633D" w:rsidTr="00E1633D">
                        <w:trPr>
                          <w:jc w:val="center"/>
                        </w:trPr>
                        <w:tc>
                          <w:tcPr>
                            <w:tcW w:w="1204" w:type="dxa"/>
                            <w:tcBorders>
                              <w:left w:val="nil"/>
                              <w:right w:val="nil"/>
                            </w:tcBorders>
                          </w:tcPr>
                          <w:p w:rsidR="00E1633D" w:rsidRDefault="00E1633D" w:rsidP="00E1633D">
                            <w:pPr>
                              <w:pStyle w:val="Tabletext"/>
                            </w:pPr>
                            <w:r>
                              <w:t>Group</w:t>
                            </w:r>
                          </w:p>
                        </w:tc>
                        <w:tc>
                          <w:tcPr>
                            <w:tcW w:w="1204" w:type="dxa"/>
                            <w:tcBorders>
                              <w:left w:val="nil"/>
                              <w:right w:val="nil"/>
                            </w:tcBorders>
                          </w:tcPr>
                          <w:p w:rsidR="00E1633D" w:rsidRDefault="00E1633D" w:rsidP="00E1633D">
                            <w:pPr>
                              <w:pStyle w:val="Tabletext"/>
                              <w:jc w:val="right"/>
                            </w:pPr>
                            <w:r>
                              <w:t>Value 1</w:t>
                            </w:r>
                          </w:p>
                        </w:tc>
                        <w:tc>
                          <w:tcPr>
                            <w:tcW w:w="1205" w:type="dxa"/>
                            <w:tcBorders>
                              <w:left w:val="nil"/>
                              <w:right w:val="nil"/>
                            </w:tcBorders>
                          </w:tcPr>
                          <w:p w:rsidR="00E1633D" w:rsidRDefault="00E1633D" w:rsidP="00E1633D">
                            <w:pPr>
                              <w:pStyle w:val="Tabletext"/>
                              <w:jc w:val="right"/>
                            </w:pPr>
                            <w:r>
                              <w:t>Value 2</w:t>
                            </w:r>
                          </w:p>
                        </w:tc>
                        <w:tc>
                          <w:tcPr>
                            <w:tcW w:w="1205" w:type="dxa"/>
                            <w:tcBorders>
                              <w:left w:val="nil"/>
                              <w:right w:val="nil"/>
                            </w:tcBorders>
                          </w:tcPr>
                          <w:p w:rsidR="00E1633D" w:rsidRDefault="00E1633D" w:rsidP="00E1633D">
                            <w:pPr>
                              <w:pStyle w:val="Tabletext"/>
                              <w:jc w:val="right"/>
                            </w:pPr>
                            <w:r>
                              <w:t>Value 3</w:t>
                            </w:r>
                          </w:p>
                        </w:tc>
                        <w:tc>
                          <w:tcPr>
                            <w:tcW w:w="1205" w:type="dxa"/>
                            <w:tcBorders>
                              <w:left w:val="nil"/>
                              <w:right w:val="nil"/>
                            </w:tcBorders>
                          </w:tcPr>
                          <w:p w:rsidR="00E1633D" w:rsidRDefault="00E1633D" w:rsidP="00E1633D">
                            <w:pPr>
                              <w:pStyle w:val="Tabletext"/>
                            </w:pPr>
                            <w:r>
                              <w:t>Value 4</w:t>
                            </w:r>
                          </w:p>
                        </w:tc>
                        <w:tc>
                          <w:tcPr>
                            <w:tcW w:w="1205" w:type="dxa"/>
                            <w:tcBorders>
                              <w:left w:val="nil"/>
                              <w:right w:val="nil"/>
                            </w:tcBorders>
                          </w:tcPr>
                          <w:p w:rsidR="00E1633D" w:rsidRDefault="00E1633D" w:rsidP="00E1633D">
                            <w:pPr>
                              <w:pStyle w:val="Tabletext"/>
                              <w:jc w:val="right"/>
                            </w:pPr>
                            <w:r>
                              <w:t>Value 5</w:t>
                            </w:r>
                          </w:p>
                        </w:tc>
                        <w:tc>
                          <w:tcPr>
                            <w:tcW w:w="1205" w:type="dxa"/>
                            <w:tcBorders>
                              <w:left w:val="nil"/>
                              <w:right w:val="nil"/>
                            </w:tcBorders>
                          </w:tcPr>
                          <w:p w:rsidR="00E1633D" w:rsidRDefault="00E1633D" w:rsidP="00E1633D">
                            <w:pPr>
                              <w:pStyle w:val="Tabletext"/>
                              <w:jc w:val="right"/>
                            </w:pPr>
                            <w:r>
                              <w:t>Value 6</w:t>
                            </w:r>
                          </w:p>
                        </w:tc>
                        <w:tc>
                          <w:tcPr>
                            <w:tcW w:w="1205" w:type="dxa"/>
                            <w:tcBorders>
                              <w:left w:val="nil"/>
                              <w:right w:val="nil"/>
                            </w:tcBorders>
                          </w:tcPr>
                          <w:p w:rsidR="00E1633D" w:rsidRDefault="00E1633D" w:rsidP="00E1633D">
                            <w:pPr>
                              <w:pStyle w:val="Tabletext"/>
                              <w:jc w:val="right"/>
                            </w:pPr>
                            <w:r>
                              <w:t>Effect</w:t>
                            </w:r>
                          </w:p>
                        </w:tc>
                      </w:tr>
                      <w:tr w:rsidR="00E1633D" w:rsidTr="00E1633D">
                        <w:trPr>
                          <w:jc w:val="center"/>
                        </w:trPr>
                        <w:tc>
                          <w:tcPr>
                            <w:tcW w:w="1204" w:type="dxa"/>
                            <w:tcBorders>
                              <w:left w:val="nil"/>
                              <w:bottom w:val="nil"/>
                              <w:right w:val="nil"/>
                            </w:tcBorders>
                          </w:tcPr>
                          <w:p w:rsidR="00E1633D" w:rsidRDefault="00E1633D" w:rsidP="00E1633D">
                            <w:pPr>
                              <w:pStyle w:val="Tabletext"/>
                            </w:pPr>
                            <w:r>
                              <w:t>A</w:t>
                            </w:r>
                          </w:p>
                        </w:tc>
                        <w:tc>
                          <w:tcPr>
                            <w:tcW w:w="1204" w:type="dxa"/>
                            <w:tcBorders>
                              <w:left w:val="nil"/>
                              <w:bottom w:val="nil"/>
                              <w:right w:val="nil"/>
                            </w:tcBorders>
                          </w:tcPr>
                          <w:p w:rsidR="00E1633D" w:rsidRDefault="00E1633D" w:rsidP="00E1633D">
                            <w:pPr>
                              <w:pStyle w:val="Tabletext"/>
                              <w:jc w:val="right"/>
                            </w:pPr>
                            <w:r>
                              <w:t>15.05</w:t>
                            </w:r>
                          </w:p>
                        </w:tc>
                        <w:tc>
                          <w:tcPr>
                            <w:tcW w:w="1205" w:type="dxa"/>
                            <w:tcBorders>
                              <w:left w:val="nil"/>
                              <w:bottom w:val="nil"/>
                              <w:right w:val="nil"/>
                            </w:tcBorders>
                          </w:tcPr>
                          <w:p w:rsidR="00E1633D" w:rsidRDefault="00E1633D" w:rsidP="00E1633D">
                            <w:pPr>
                              <w:pStyle w:val="Tabletext"/>
                              <w:jc w:val="right"/>
                            </w:pPr>
                            <w:r>
                              <w:t>13.75</w:t>
                            </w:r>
                          </w:p>
                        </w:tc>
                        <w:tc>
                          <w:tcPr>
                            <w:tcW w:w="1205" w:type="dxa"/>
                            <w:tcBorders>
                              <w:left w:val="nil"/>
                              <w:bottom w:val="nil"/>
                              <w:right w:val="nil"/>
                            </w:tcBorders>
                          </w:tcPr>
                          <w:p w:rsidR="00E1633D" w:rsidRDefault="00E1633D" w:rsidP="00E1633D">
                            <w:pPr>
                              <w:pStyle w:val="Tabletext"/>
                              <w:jc w:val="right"/>
                            </w:pPr>
                            <w:r>
                              <w:t>13.95</w:t>
                            </w:r>
                          </w:p>
                        </w:tc>
                        <w:tc>
                          <w:tcPr>
                            <w:tcW w:w="1205" w:type="dxa"/>
                            <w:tcBorders>
                              <w:left w:val="nil"/>
                              <w:bottom w:val="nil"/>
                              <w:right w:val="nil"/>
                            </w:tcBorders>
                          </w:tcPr>
                          <w:p w:rsidR="00E1633D" w:rsidRDefault="00E1633D" w:rsidP="00E1633D">
                            <w:pPr>
                              <w:pStyle w:val="Tabletext"/>
                            </w:pPr>
                            <w:r>
                              <w:t>0.54</w:t>
                            </w:r>
                          </w:p>
                        </w:tc>
                        <w:tc>
                          <w:tcPr>
                            <w:tcW w:w="1205" w:type="dxa"/>
                            <w:tcBorders>
                              <w:left w:val="nil"/>
                              <w:bottom w:val="nil"/>
                              <w:right w:val="nil"/>
                            </w:tcBorders>
                          </w:tcPr>
                          <w:p w:rsidR="00E1633D" w:rsidRDefault="00E1633D" w:rsidP="00E1633D">
                            <w:pPr>
                              <w:pStyle w:val="Tabletext"/>
                              <w:jc w:val="right"/>
                            </w:pPr>
                            <w:r>
                              <w:t>9.34</w:t>
                            </w:r>
                          </w:p>
                        </w:tc>
                        <w:tc>
                          <w:tcPr>
                            <w:tcW w:w="1205" w:type="dxa"/>
                            <w:tcBorders>
                              <w:left w:val="nil"/>
                              <w:bottom w:val="nil"/>
                              <w:right w:val="nil"/>
                            </w:tcBorders>
                          </w:tcPr>
                          <w:p w:rsidR="00E1633D" w:rsidRDefault="00E1633D" w:rsidP="00E1633D">
                            <w:pPr>
                              <w:pStyle w:val="Tabletext"/>
                              <w:jc w:val="right"/>
                            </w:pPr>
                            <w:r>
                              <w:t>5.67</w:t>
                            </w:r>
                          </w:p>
                        </w:tc>
                        <w:tc>
                          <w:tcPr>
                            <w:tcW w:w="1205" w:type="dxa"/>
                            <w:tcBorders>
                              <w:left w:val="nil"/>
                              <w:bottom w:val="nil"/>
                              <w:right w:val="nil"/>
                            </w:tcBorders>
                          </w:tcPr>
                          <w:p w:rsidR="00E1633D" w:rsidRDefault="00E1633D" w:rsidP="00E1633D">
                            <w:pPr>
                              <w:pStyle w:val="Tabletext"/>
                              <w:jc w:val="right"/>
                            </w:pPr>
                            <w:r>
                              <w:t>13.95</w:t>
                            </w:r>
                          </w:p>
                        </w:tc>
                      </w:tr>
                      <w:tr w:rsidR="00E1633D" w:rsidTr="00E1633D">
                        <w:trPr>
                          <w:jc w:val="center"/>
                        </w:trPr>
                        <w:tc>
                          <w:tcPr>
                            <w:tcW w:w="1204" w:type="dxa"/>
                            <w:tcBorders>
                              <w:top w:val="nil"/>
                              <w:left w:val="nil"/>
                              <w:bottom w:val="nil"/>
                              <w:right w:val="nil"/>
                            </w:tcBorders>
                          </w:tcPr>
                          <w:p w:rsidR="00E1633D" w:rsidRDefault="00E1633D" w:rsidP="00E1633D">
                            <w:pPr>
                              <w:pStyle w:val="Tabletext"/>
                            </w:pPr>
                            <w:r>
                              <w:t>B</w:t>
                            </w:r>
                          </w:p>
                        </w:tc>
                        <w:tc>
                          <w:tcPr>
                            <w:tcW w:w="1204" w:type="dxa"/>
                            <w:tcBorders>
                              <w:top w:val="nil"/>
                              <w:left w:val="nil"/>
                              <w:bottom w:val="nil"/>
                              <w:right w:val="nil"/>
                            </w:tcBorders>
                          </w:tcPr>
                          <w:p w:rsidR="00E1633D" w:rsidRPr="00DC4C92" w:rsidRDefault="00E1633D" w:rsidP="00E1633D">
                            <w:pPr>
                              <w:pStyle w:val="Tabletext"/>
                              <w:jc w:val="right"/>
                              <w:rPr>
                                <w:highlight w:val="lightGray"/>
                              </w:rPr>
                            </w:pPr>
                            <w:r w:rsidRPr="00DC4C92">
                              <w:rPr>
                                <w:highlight w:val="lightGray"/>
                              </w:rPr>
                              <w:t>8.30</w:t>
                            </w:r>
                          </w:p>
                        </w:tc>
                        <w:tc>
                          <w:tcPr>
                            <w:tcW w:w="1205" w:type="dxa"/>
                            <w:tcBorders>
                              <w:top w:val="nil"/>
                              <w:left w:val="nil"/>
                              <w:bottom w:val="nil"/>
                              <w:right w:val="nil"/>
                            </w:tcBorders>
                          </w:tcPr>
                          <w:p w:rsidR="00E1633D" w:rsidRDefault="00E1633D" w:rsidP="00E1633D">
                            <w:pPr>
                              <w:pStyle w:val="Tabletext"/>
                              <w:jc w:val="right"/>
                            </w:pPr>
                            <w:r>
                              <w:t>9.55</w:t>
                            </w:r>
                          </w:p>
                        </w:tc>
                        <w:tc>
                          <w:tcPr>
                            <w:tcW w:w="1205" w:type="dxa"/>
                            <w:tcBorders>
                              <w:top w:val="nil"/>
                              <w:left w:val="nil"/>
                              <w:bottom w:val="nil"/>
                              <w:right w:val="nil"/>
                            </w:tcBorders>
                          </w:tcPr>
                          <w:p w:rsidR="00E1633D" w:rsidRDefault="00E1633D" w:rsidP="00E1633D">
                            <w:pPr>
                              <w:pStyle w:val="Tabletext"/>
                              <w:jc w:val="right"/>
                            </w:pPr>
                            <w:r>
                              <w:t>6.50</w:t>
                            </w:r>
                          </w:p>
                        </w:tc>
                        <w:tc>
                          <w:tcPr>
                            <w:tcW w:w="1205" w:type="dxa"/>
                            <w:tcBorders>
                              <w:top w:val="nil"/>
                              <w:left w:val="nil"/>
                              <w:bottom w:val="nil"/>
                              <w:right w:val="nil"/>
                            </w:tcBorders>
                          </w:tcPr>
                          <w:p w:rsidR="00E1633D" w:rsidRDefault="00E1633D" w:rsidP="00E1633D">
                            <w:pPr>
                              <w:pStyle w:val="Tabletext"/>
                            </w:pPr>
                            <w:r>
                              <w:t>0.54</w:t>
                            </w:r>
                          </w:p>
                        </w:tc>
                        <w:tc>
                          <w:tcPr>
                            <w:tcW w:w="1205" w:type="dxa"/>
                            <w:tcBorders>
                              <w:top w:val="nil"/>
                              <w:left w:val="nil"/>
                              <w:bottom w:val="nil"/>
                              <w:right w:val="nil"/>
                            </w:tcBorders>
                          </w:tcPr>
                          <w:p w:rsidR="00E1633D" w:rsidRDefault="00E1633D" w:rsidP="00E1633D">
                            <w:pPr>
                              <w:pStyle w:val="Tabletext"/>
                              <w:jc w:val="right"/>
                            </w:pPr>
                            <w:r>
                              <w:t>9.34</w:t>
                            </w:r>
                          </w:p>
                        </w:tc>
                        <w:tc>
                          <w:tcPr>
                            <w:tcW w:w="1205" w:type="dxa"/>
                            <w:tcBorders>
                              <w:top w:val="nil"/>
                              <w:left w:val="nil"/>
                              <w:bottom w:val="nil"/>
                              <w:right w:val="nil"/>
                            </w:tcBorders>
                          </w:tcPr>
                          <w:p w:rsidR="00E1633D" w:rsidRDefault="00E1633D" w:rsidP="00E1633D">
                            <w:pPr>
                              <w:pStyle w:val="Tabletext"/>
                              <w:jc w:val="right"/>
                            </w:pPr>
                            <w:r>
                              <w:t>5.67</w:t>
                            </w:r>
                          </w:p>
                        </w:tc>
                        <w:tc>
                          <w:tcPr>
                            <w:tcW w:w="1205" w:type="dxa"/>
                            <w:tcBorders>
                              <w:top w:val="nil"/>
                              <w:left w:val="nil"/>
                              <w:bottom w:val="nil"/>
                              <w:right w:val="nil"/>
                            </w:tcBorders>
                          </w:tcPr>
                          <w:p w:rsidR="00E1633D" w:rsidRDefault="00E1633D" w:rsidP="00E1633D">
                            <w:pPr>
                              <w:pStyle w:val="Tabletext"/>
                              <w:jc w:val="right"/>
                            </w:pPr>
                            <w:r>
                              <w:t>6.50</w:t>
                            </w:r>
                          </w:p>
                        </w:tc>
                      </w:tr>
                      <w:tr w:rsidR="00E1633D" w:rsidTr="00E1633D">
                        <w:trPr>
                          <w:jc w:val="center"/>
                        </w:trPr>
                        <w:tc>
                          <w:tcPr>
                            <w:tcW w:w="1204" w:type="dxa"/>
                            <w:tcBorders>
                              <w:top w:val="nil"/>
                              <w:left w:val="nil"/>
                              <w:right w:val="nil"/>
                            </w:tcBorders>
                          </w:tcPr>
                          <w:p w:rsidR="00E1633D" w:rsidRDefault="00E1633D" w:rsidP="00E1633D">
                            <w:pPr>
                              <w:pStyle w:val="Tabletext"/>
                            </w:pPr>
                            <w:r>
                              <w:t>C</w:t>
                            </w:r>
                          </w:p>
                        </w:tc>
                        <w:tc>
                          <w:tcPr>
                            <w:tcW w:w="1204" w:type="dxa"/>
                            <w:tcBorders>
                              <w:top w:val="nil"/>
                              <w:left w:val="nil"/>
                              <w:right w:val="nil"/>
                            </w:tcBorders>
                          </w:tcPr>
                          <w:p w:rsidR="00E1633D" w:rsidRDefault="00E1633D" w:rsidP="00E1633D">
                            <w:pPr>
                              <w:pStyle w:val="Tabletext"/>
                              <w:jc w:val="right"/>
                            </w:pPr>
                            <w:r>
                              <w:t>82.45</w:t>
                            </w:r>
                          </w:p>
                        </w:tc>
                        <w:tc>
                          <w:tcPr>
                            <w:tcW w:w="1205" w:type="dxa"/>
                            <w:tcBorders>
                              <w:top w:val="nil"/>
                              <w:left w:val="nil"/>
                              <w:right w:val="nil"/>
                            </w:tcBorders>
                          </w:tcPr>
                          <w:p w:rsidR="00E1633D" w:rsidRDefault="00E1633D" w:rsidP="00E1633D">
                            <w:pPr>
                              <w:pStyle w:val="Tabletext"/>
                              <w:jc w:val="right"/>
                            </w:pPr>
                            <w:r>
                              <w:t>66.65</w:t>
                            </w:r>
                          </w:p>
                        </w:tc>
                        <w:tc>
                          <w:tcPr>
                            <w:tcW w:w="1205" w:type="dxa"/>
                            <w:tcBorders>
                              <w:top w:val="nil"/>
                              <w:left w:val="nil"/>
                              <w:right w:val="nil"/>
                            </w:tcBorders>
                          </w:tcPr>
                          <w:p w:rsidR="00E1633D" w:rsidRDefault="00E1633D" w:rsidP="00E1633D">
                            <w:pPr>
                              <w:pStyle w:val="Tabletext"/>
                              <w:jc w:val="right"/>
                            </w:pPr>
                            <w:r>
                              <w:t>70.00</w:t>
                            </w:r>
                          </w:p>
                        </w:tc>
                        <w:tc>
                          <w:tcPr>
                            <w:tcW w:w="1205" w:type="dxa"/>
                            <w:tcBorders>
                              <w:top w:val="nil"/>
                              <w:left w:val="nil"/>
                              <w:right w:val="nil"/>
                            </w:tcBorders>
                          </w:tcPr>
                          <w:p w:rsidR="00E1633D" w:rsidRDefault="00E1633D" w:rsidP="00E1633D">
                            <w:pPr>
                              <w:pStyle w:val="Tabletext"/>
                            </w:pPr>
                            <w:r>
                              <w:t>0.54</w:t>
                            </w:r>
                          </w:p>
                        </w:tc>
                        <w:tc>
                          <w:tcPr>
                            <w:tcW w:w="1205" w:type="dxa"/>
                            <w:tcBorders>
                              <w:top w:val="nil"/>
                              <w:left w:val="nil"/>
                              <w:right w:val="nil"/>
                            </w:tcBorders>
                          </w:tcPr>
                          <w:p w:rsidR="00E1633D" w:rsidRDefault="00E1633D" w:rsidP="00E1633D">
                            <w:pPr>
                              <w:pStyle w:val="Tabletext"/>
                              <w:jc w:val="right"/>
                            </w:pPr>
                            <w:r w:rsidRPr="00E1633D">
                              <w:t>9.34</w:t>
                            </w:r>
                          </w:p>
                        </w:tc>
                        <w:tc>
                          <w:tcPr>
                            <w:tcW w:w="1205" w:type="dxa"/>
                            <w:tcBorders>
                              <w:top w:val="nil"/>
                              <w:left w:val="nil"/>
                              <w:right w:val="nil"/>
                            </w:tcBorders>
                          </w:tcPr>
                          <w:p w:rsidR="00E1633D" w:rsidRDefault="00E1633D" w:rsidP="00E1633D">
                            <w:pPr>
                              <w:pStyle w:val="Tabletext"/>
                              <w:jc w:val="right"/>
                            </w:pPr>
                            <w:r>
                              <w:t>5.67</w:t>
                            </w:r>
                          </w:p>
                        </w:tc>
                        <w:tc>
                          <w:tcPr>
                            <w:tcW w:w="1205" w:type="dxa"/>
                            <w:tcBorders>
                              <w:top w:val="nil"/>
                              <w:left w:val="nil"/>
                              <w:right w:val="nil"/>
                            </w:tcBorders>
                          </w:tcPr>
                          <w:p w:rsidR="00E1633D" w:rsidRDefault="00E1633D" w:rsidP="00E1633D">
                            <w:pPr>
                              <w:pStyle w:val="Tabletext"/>
                              <w:jc w:val="right"/>
                            </w:pPr>
                            <w:r>
                              <w:t>70.00</w:t>
                            </w:r>
                          </w:p>
                        </w:tc>
                      </w:tr>
                    </w:tbl>
                    <w:p w:rsidR="00DC4C92" w:rsidRPr="00E1633D" w:rsidRDefault="00E1633D" w:rsidP="00E1633D">
                      <w:pPr>
                        <w:ind w:firstLine="0"/>
                        <w:rPr>
                          <w:sz w:val="20"/>
                        </w:rPr>
                      </w:pPr>
                      <w:r w:rsidRPr="00DC4C92">
                        <w:rPr>
                          <w:sz w:val="20"/>
                          <w:highlight w:val="lightGray"/>
                        </w:rPr>
                        <w:t>value</w:t>
                      </w:r>
                      <w:r>
                        <w:rPr>
                          <w:sz w:val="20"/>
                        </w:rPr>
                        <w:t xml:space="preserve"> estimated</w:t>
                      </w:r>
                      <w:r w:rsidRPr="00BA09B0">
                        <w:rPr>
                          <w:sz w:val="20"/>
                        </w:rPr>
                        <w:t>, not measured</w:t>
                      </w:r>
                    </w:p>
                  </w:txbxContent>
                </v:textbox>
                <w10:wrap type="square"/>
              </v:shape>
            </w:pict>
          </mc:Fallback>
        </mc:AlternateContent>
      </w:r>
      <w:r w:rsidRPr="009D5DB9">
        <w:rPr>
          <w:sz w:val="22"/>
          <w:szCs w:val="22"/>
        </w:rPr>
        <w:t>graeco noluisse adolescens sit. Cu vel autem minim ocurreret. His et omnes verear. Sed at lorem fierent honestatis.</w:t>
      </w:r>
    </w:p>
    <w:p w:rsidR="009D5DB9" w:rsidRPr="009D5DB9" w:rsidRDefault="009D5DB9" w:rsidP="009D5DB9">
      <w:pPr>
        <w:ind w:firstLine="227"/>
        <w:rPr>
          <w:sz w:val="22"/>
          <w:szCs w:val="22"/>
          <w:lang w:val="es-ES"/>
        </w:rPr>
      </w:pPr>
      <w:r w:rsidRPr="009D5DB9">
        <w:rPr>
          <w:sz w:val="22"/>
          <w:szCs w:val="22"/>
        </w:rPr>
        <w:t xml:space="preserve">Cu debet populo has. Et inani officiis consetetur quo. Sensibus argumentum ius an, veritus maiorum no has. </w:t>
      </w:r>
      <w:r w:rsidRPr="009D5DB9">
        <w:rPr>
          <w:sz w:val="22"/>
          <w:szCs w:val="22"/>
          <w:lang w:val="es-ES"/>
        </w:rPr>
        <w:t>Et sed vocibus habemus lobortis, in pri nobis inermis euripidis, nulla vocibus indoctum te quo. Per id modo fastidii delicatissimi, te verear viderer per.</w:t>
      </w:r>
    </w:p>
    <w:p w:rsidR="009D5DB9" w:rsidRPr="009D5DB9" w:rsidRDefault="009D5DB9" w:rsidP="009D5DB9">
      <w:pPr>
        <w:ind w:firstLine="227"/>
        <w:rPr>
          <w:sz w:val="22"/>
          <w:szCs w:val="22"/>
        </w:rPr>
      </w:pPr>
      <w:r w:rsidRPr="009D5DB9">
        <w:rPr>
          <w:sz w:val="22"/>
          <w:szCs w:val="22"/>
        </w:rPr>
        <w:t>Cibo aliquid est in, amet petentium sed te, te vim labitur apeirian necessitatibus. No enim nibh facilisi has. At accusam forensibus sed, eu feugiat facilis antiopam his. Mazim praesent hendrerit ei vis. Et probo definiebas sea, pri in amet erat expetenda. In eum munere mucius aeterno, usu prima incorrupte ea, virtute principes pro an.</w:t>
      </w:r>
    </w:p>
    <w:p w:rsidR="009D5DB9" w:rsidRPr="009D5DB9" w:rsidRDefault="009D5DB9" w:rsidP="009D5DB9">
      <w:pPr>
        <w:ind w:firstLine="0"/>
        <w:rPr>
          <w:sz w:val="22"/>
          <w:szCs w:val="22"/>
        </w:rPr>
      </w:pPr>
    </w:p>
    <w:p w:rsidR="009D5DB9" w:rsidRPr="009D5DB9" w:rsidRDefault="009D5DB9" w:rsidP="009D5DB9">
      <w:pPr>
        <w:ind w:firstLine="227"/>
        <w:rPr>
          <w:sz w:val="22"/>
          <w:szCs w:val="22"/>
          <w:lang w:val="es-ES"/>
        </w:rPr>
      </w:pPr>
      <w:r w:rsidRPr="00B6678B">
        <w:rPr>
          <w:sz w:val="22"/>
          <w:szCs w:val="22"/>
        </w:rPr>
        <w:t xml:space="preserve">Nostrud aliquid ex est, ut ius quot ridens viderer. </w:t>
      </w:r>
      <w:r w:rsidRPr="009D5DB9">
        <w:rPr>
          <w:sz w:val="22"/>
          <w:szCs w:val="22"/>
          <w:lang w:val="es-ES"/>
        </w:rPr>
        <w:t>Te quas labores vulputate vix, mea ex latine malorum vocibus. Erant tritani ex pri, eum illum augue honestatis ut, vidisse scaevola moderatius mea cu. Pri quaeque voluptua ad.</w:t>
      </w:r>
    </w:p>
    <w:p w:rsidR="009D5DB9" w:rsidRPr="009D5DB9" w:rsidRDefault="009D5DB9" w:rsidP="009D5DB9">
      <w:pPr>
        <w:ind w:firstLine="227"/>
        <w:rPr>
          <w:sz w:val="22"/>
          <w:szCs w:val="22"/>
        </w:rPr>
      </w:pPr>
      <w:r w:rsidRPr="009D5DB9">
        <w:rPr>
          <w:sz w:val="22"/>
          <w:szCs w:val="22"/>
          <w:lang w:val="es-ES"/>
        </w:rPr>
        <w:t xml:space="preserve">Probo augue honestatis no pri, mel te soluta habemus. Impetus equidem ut vel, id sea case conceptam. Te conceptam abhorreant pri, te mea vero complectitur. </w:t>
      </w:r>
      <w:r w:rsidRPr="009D5DB9">
        <w:rPr>
          <w:sz w:val="22"/>
          <w:szCs w:val="22"/>
        </w:rPr>
        <w:t>Dicam repudiandae at cum, minim vidisse saperet duo ea, ei nibh semper accusamus pro. Singulis interpretaris cu eum.</w:t>
      </w:r>
    </w:p>
    <w:p w:rsidR="009D5DB9" w:rsidRPr="009D5DB9" w:rsidRDefault="009D5DB9" w:rsidP="009D5DB9">
      <w:pPr>
        <w:ind w:firstLine="227"/>
        <w:rPr>
          <w:sz w:val="22"/>
          <w:szCs w:val="22"/>
        </w:rPr>
      </w:pPr>
      <w:r w:rsidRPr="009D5DB9">
        <w:rPr>
          <w:sz w:val="22"/>
          <w:szCs w:val="22"/>
        </w:rPr>
        <w:t>Enim postulant tincidunt nec ne, et mei inimicus argumentum. Nisl singulis usu in, esse veri voluptatibus sed ne. Iriure evertitur mea id, viderer feugiat gubergren ad ius, officiis expetenda cu sea. Vim ea case melius quaestio.</w:t>
      </w:r>
    </w:p>
    <w:p w:rsidR="009D5DB9" w:rsidRPr="009D5DB9" w:rsidRDefault="009D5DB9" w:rsidP="009D5DB9">
      <w:pPr>
        <w:ind w:firstLine="227"/>
        <w:rPr>
          <w:sz w:val="22"/>
          <w:szCs w:val="22"/>
        </w:rPr>
      </w:pPr>
      <w:r w:rsidRPr="009D5DB9">
        <w:rPr>
          <w:sz w:val="22"/>
          <w:szCs w:val="22"/>
        </w:rPr>
        <w:t>Ut quo dictas impetus singulis, et aeque omittam eam, est utamur delenit verterem ea. Ei tempor mediocrem principes nam. At magna lucilius insolens mei, pro eripuit liberavisse no. Ne senserit recteque quo, id vix efficiantur definitionem, ea falli platonem ius. Et quo perpetua partiendo, at mea vide accusamus gubergren. Usu alienum inimicus dissentiunt ei, justo constituam accommodare vix eu, imperdiet reformidans contentiones vis cu.</w:t>
      </w:r>
    </w:p>
    <w:p w:rsidR="009D5DB9" w:rsidRPr="009D5DB9" w:rsidRDefault="009D5DB9" w:rsidP="009D5DB9">
      <w:pPr>
        <w:ind w:firstLine="227"/>
        <w:rPr>
          <w:sz w:val="22"/>
          <w:szCs w:val="22"/>
        </w:rPr>
      </w:pPr>
      <w:r w:rsidRPr="009D5DB9">
        <w:rPr>
          <w:sz w:val="22"/>
          <w:szCs w:val="22"/>
        </w:rPr>
        <w:t>Appareat neglegentur ut usu. Nam an prima integre deserunt, ex pro ipsum oblique eruditi. Eum menandri dignissim at. Nullam dissentiunt cum an, sea ne minimum epicurei, ignota nonumes volutpat mel no.</w:t>
      </w:r>
    </w:p>
    <w:p w:rsidR="009D5DB9" w:rsidRPr="009D5DB9" w:rsidRDefault="009D5DB9" w:rsidP="009D5DB9">
      <w:pPr>
        <w:ind w:firstLine="227"/>
        <w:rPr>
          <w:sz w:val="22"/>
          <w:szCs w:val="22"/>
        </w:rPr>
      </w:pPr>
      <w:r w:rsidRPr="009D5DB9">
        <w:rPr>
          <w:sz w:val="22"/>
          <w:szCs w:val="22"/>
          <w:lang w:val="es-ES"/>
        </w:rPr>
        <w:t xml:space="preserve">Eu semper tractatos abhorreant nam. Ea decore deserunt constituto nam, et ullum fabellas his, mel purto iracundia ne. Has an volutpat conceptam. Meliore facilisis similique mea te, iusto discere patrioque his id. </w:t>
      </w:r>
      <w:r w:rsidRPr="009D5DB9">
        <w:rPr>
          <w:sz w:val="22"/>
          <w:szCs w:val="22"/>
        </w:rPr>
        <w:t>Eu sit nostrud menandri consectetuer. Laudem consequuntur ad mel, docendi deserunt ne eam, no vim sententiae incorrupte.</w:t>
      </w:r>
    </w:p>
    <w:p w:rsidR="009D5DB9" w:rsidRPr="009D5DB9" w:rsidRDefault="009D5DB9" w:rsidP="009D5DB9">
      <w:pPr>
        <w:ind w:firstLine="227"/>
        <w:rPr>
          <w:sz w:val="22"/>
          <w:szCs w:val="22"/>
        </w:rPr>
      </w:pPr>
      <w:r w:rsidRPr="009D5DB9">
        <w:rPr>
          <w:sz w:val="22"/>
          <w:szCs w:val="22"/>
        </w:rPr>
        <w:t xml:space="preserve">Nec ad ancillae torquatos, ut placerat intellegebat usu, nam in viderer insolens singulis. </w:t>
      </w:r>
      <w:r w:rsidRPr="009D5DB9">
        <w:rPr>
          <w:sz w:val="22"/>
          <w:szCs w:val="22"/>
          <w:lang w:val="es-ES"/>
        </w:rPr>
        <w:t xml:space="preserve">Omnes veniam quaerendum pri no. Ius viderer persequeris eu, mei no omnis maiestatis, nam lorem partiendo no. </w:t>
      </w:r>
      <w:r w:rsidRPr="009D5DB9">
        <w:rPr>
          <w:sz w:val="22"/>
          <w:szCs w:val="22"/>
        </w:rPr>
        <w:t>Id idque mazim vel, doming consequat per ea. Omnis latine fastidii an eam, sed ea dolores pertinacia reformidans.</w:t>
      </w:r>
    </w:p>
    <w:p w:rsidR="009D5DB9" w:rsidRPr="009D5DB9" w:rsidRDefault="009D5DB9" w:rsidP="009D5DB9">
      <w:pPr>
        <w:ind w:firstLine="227"/>
        <w:rPr>
          <w:sz w:val="22"/>
          <w:szCs w:val="22"/>
        </w:rPr>
      </w:pPr>
      <w:r w:rsidRPr="009D5DB9">
        <w:rPr>
          <w:sz w:val="22"/>
          <w:szCs w:val="22"/>
        </w:rPr>
        <w:t>Mea at meis voluptaria scripserit, sit meis vulputate cu. Id eam iudico argumentum. Cum sale exerci ad, posse soleat pro te, his quidam menandri petentium ex. Quo stet audiam no. Accusam mentitum scripserit eu mea, ubique blandit at sit.</w:t>
      </w:r>
    </w:p>
    <w:p w:rsidR="009D5DB9" w:rsidRPr="009D5DB9" w:rsidRDefault="009D5DB9" w:rsidP="009D5DB9">
      <w:pPr>
        <w:ind w:firstLine="227"/>
        <w:rPr>
          <w:sz w:val="22"/>
          <w:szCs w:val="22"/>
        </w:rPr>
      </w:pPr>
      <w:r w:rsidRPr="00647E2D">
        <w:rPr>
          <w:sz w:val="22"/>
          <w:szCs w:val="22"/>
          <w:lang w:val="en-GB"/>
        </w:rPr>
        <w:t xml:space="preserve">Nam commodo omittantur cu, vidisse deleniti periculis vis ex. </w:t>
      </w:r>
      <w:r w:rsidRPr="009D5DB9">
        <w:rPr>
          <w:sz w:val="22"/>
          <w:szCs w:val="22"/>
        </w:rPr>
        <w:t>Id est option volumus denique, ludus doming vocent cu vis. Vis essent eripuit ex, et dicam detracto quo. Vel ad postulant consetetur posidonium, nisl mucius iisque est ea, pericula interpretaris an est. Eros posse civibus vis id, pro ex alii maluisset forensibus. Aeque assentior comprehensam an eos, ei atqui choro cum.</w:t>
      </w:r>
    </w:p>
    <w:p w:rsidR="009D5DB9" w:rsidRPr="009D5DB9" w:rsidRDefault="009D5DB9" w:rsidP="009D5DB9">
      <w:pPr>
        <w:ind w:firstLine="227"/>
        <w:rPr>
          <w:sz w:val="22"/>
          <w:szCs w:val="22"/>
        </w:rPr>
      </w:pPr>
      <w:r w:rsidRPr="009D5DB9">
        <w:rPr>
          <w:sz w:val="22"/>
          <w:szCs w:val="22"/>
        </w:rPr>
        <w:t>At veri lobortis quo, pri et graecis ponderum. No deleniti adolescens duo, quo at omnium malorum menandri. Eum fuisset argumentum ad, in ius modus comprehensam, modo suas reformidans sed cu. Id soleat ullamcorper sit, ne quo erat deterruisset. Alii epicuri maiestatis te eos.</w:t>
      </w:r>
    </w:p>
    <w:p w:rsidR="009D5DB9" w:rsidRPr="009D5DB9" w:rsidRDefault="009D5DB9" w:rsidP="009D5DB9">
      <w:pPr>
        <w:ind w:firstLine="227"/>
        <w:rPr>
          <w:sz w:val="22"/>
          <w:szCs w:val="22"/>
        </w:rPr>
      </w:pPr>
      <w:r w:rsidRPr="009D5DB9">
        <w:rPr>
          <w:sz w:val="22"/>
          <w:szCs w:val="22"/>
        </w:rPr>
        <w:t>Quot adversarium voluptatibus cu sit. His ei munere possim, quo unum adolescens vituperata ad. Id eos aperiri meliore, latine eripuit ut quo. Ut pri scripta urbanitas, his cu conceptam efficiantur. Facer ocurreret vim et, et prima posse dolor ius. Quo eu menandri qualisque, his eligendi vulputate no. Cu has vitae bonorum, no quod scriptorem cum, vim perpetua assueverit cu.</w:t>
      </w:r>
    </w:p>
    <w:p w:rsidR="009D5DB9" w:rsidRPr="009D5DB9" w:rsidRDefault="009D5DB9" w:rsidP="009D5DB9">
      <w:pPr>
        <w:ind w:firstLine="227"/>
        <w:rPr>
          <w:sz w:val="22"/>
          <w:szCs w:val="22"/>
        </w:rPr>
      </w:pPr>
      <w:r w:rsidRPr="009D5DB9">
        <w:rPr>
          <w:sz w:val="22"/>
          <w:szCs w:val="22"/>
        </w:rPr>
        <w:t xml:space="preserve">Est eu alii homero tibique, quodsi aliquid principes vis cu, dicunt deleniti ius at. Eam zril prompta </w:t>
      </w:r>
      <w:r w:rsidRPr="009D5DB9">
        <w:rPr>
          <w:sz w:val="22"/>
          <w:szCs w:val="22"/>
        </w:rPr>
        <w:lastRenderedPageBreak/>
        <w:t xml:space="preserve">efficiantur ut, lorem utroque at ius. Duo ex justo summo doctus, per amet aeque aliquid ad. Mea ea recteque vulputate, eam at dicta quaestio, an discere tincidunt mea. </w:t>
      </w:r>
      <w:r w:rsidRPr="009D5DB9">
        <w:rPr>
          <w:sz w:val="22"/>
          <w:szCs w:val="22"/>
          <w:lang w:val="es-ES"/>
        </w:rPr>
        <w:t xml:space="preserve">Libris mediocritatem ea sea, eos sanctus maiestatis efficiantur no, qui ea cetero menandri qualisque. </w:t>
      </w:r>
      <w:r w:rsidRPr="009D5DB9">
        <w:rPr>
          <w:sz w:val="22"/>
          <w:szCs w:val="22"/>
        </w:rPr>
        <w:t>Nec at meis ullum fuisset, ad odio eius sadipscing nam, pro eu velit tempor delicata. Cu mazim invenire efficiendi eam.</w:t>
      </w:r>
    </w:p>
    <w:p w:rsidR="009D5DB9" w:rsidRPr="009D5DB9" w:rsidRDefault="009D5DB9" w:rsidP="009D5DB9">
      <w:pPr>
        <w:ind w:firstLine="227"/>
        <w:rPr>
          <w:sz w:val="22"/>
          <w:szCs w:val="22"/>
          <w:lang w:val="es-ES"/>
        </w:rPr>
      </w:pPr>
      <w:r w:rsidRPr="009D5DB9">
        <w:rPr>
          <w:sz w:val="22"/>
          <w:szCs w:val="22"/>
        </w:rPr>
        <w:t xml:space="preserve">Cum et sumo lucilius, et quo case meliore, in mei utinam salutatus. Vim aliquid constituam instructior an, unum vulputate maiestatis ut sed. </w:t>
      </w:r>
      <w:r w:rsidRPr="009D5DB9">
        <w:rPr>
          <w:sz w:val="22"/>
          <w:szCs w:val="22"/>
          <w:lang w:val="es-ES"/>
        </w:rPr>
        <w:t>Falli liber mea ei, ex antiopam perpetua nec. Latine reprehendunt sea ne. Cu dicant quaerendum duo, dolore voluptua delicatissimi ea eam.</w:t>
      </w:r>
    </w:p>
    <w:p w:rsidR="009D5DB9" w:rsidRPr="009D5DB9" w:rsidRDefault="009D5DB9" w:rsidP="009D5DB9">
      <w:pPr>
        <w:ind w:firstLine="227"/>
        <w:rPr>
          <w:sz w:val="22"/>
          <w:szCs w:val="22"/>
        </w:rPr>
      </w:pPr>
      <w:r w:rsidRPr="009D5DB9">
        <w:rPr>
          <w:sz w:val="22"/>
          <w:szCs w:val="22"/>
        </w:rPr>
        <w:t>Ad cnsequat persequeris vel, et novum paulo nec, mea nihil labitur ei. Id vix liber primis facilis. Has nonumy nullam detraxit ei, eam graecis civibus conclusionemque ex. Quem consul splendide an vix, amet appetere apeirian ad nam. Cu nam augue commune reformidans, ut tota consul feugait has.</w:t>
      </w:r>
    </w:p>
    <w:p w:rsidR="009D5DB9" w:rsidRPr="009D5DB9" w:rsidRDefault="009D5DB9" w:rsidP="009D5DB9">
      <w:pPr>
        <w:ind w:firstLine="227"/>
        <w:rPr>
          <w:sz w:val="22"/>
          <w:szCs w:val="22"/>
          <w:lang w:val="es-ES"/>
        </w:rPr>
      </w:pPr>
      <w:r w:rsidRPr="009D5DB9">
        <w:rPr>
          <w:sz w:val="22"/>
          <w:szCs w:val="22"/>
        </w:rPr>
        <w:t xml:space="preserve">Omnium eloquentiam mei in, mundi omnes nam no. Eam ei eirmod repudiare, in noster mandamus eam, cu per quod nisl placerat. Eam summo homero latine te, nonumy nonumes invidunt has ne. </w:t>
      </w:r>
      <w:r w:rsidRPr="009D5DB9">
        <w:rPr>
          <w:sz w:val="22"/>
          <w:szCs w:val="22"/>
          <w:lang w:val="es-ES"/>
        </w:rPr>
        <w:t>Ignota animal vivendum quo te. Has erant complectitur eu, ipsum reformidans qui ea, tamquam persius eloquentiam et usu. Sed te numquam placerat, illud inimicus pri id.</w:t>
      </w:r>
    </w:p>
    <w:p w:rsidR="009D5DB9" w:rsidRPr="009D5DB9" w:rsidRDefault="009D5DB9" w:rsidP="009D5DB9">
      <w:pPr>
        <w:ind w:firstLine="227"/>
        <w:rPr>
          <w:sz w:val="22"/>
          <w:szCs w:val="22"/>
          <w:lang w:val="es-ES"/>
        </w:rPr>
      </w:pPr>
      <w:r w:rsidRPr="009D5DB9">
        <w:rPr>
          <w:sz w:val="22"/>
          <w:szCs w:val="22"/>
          <w:lang w:val="es-ES"/>
        </w:rPr>
        <w:t>Dictas probatus vis et. Mei cu nisl iusto putent. Te pri elitr partiendo, cu sumo stet vim. Euismod iracundia complectitur cu pro. Nec habemus copiosae similique ex.</w:t>
      </w:r>
    </w:p>
    <w:p w:rsidR="009D5DB9" w:rsidRPr="009D5DB9" w:rsidRDefault="009D5DB9" w:rsidP="009D5DB9">
      <w:pPr>
        <w:ind w:firstLine="227"/>
        <w:rPr>
          <w:sz w:val="22"/>
          <w:szCs w:val="22"/>
          <w:lang w:val="es-ES"/>
        </w:rPr>
      </w:pPr>
      <w:r w:rsidRPr="009D5DB9">
        <w:rPr>
          <w:sz w:val="22"/>
          <w:szCs w:val="22"/>
          <w:lang w:val="es-ES"/>
        </w:rPr>
        <w:t>Vim id habeo delicata. Denique imperdiet disputationi nam id, eu vocibus tacimates invenire vim. Ne duo delicata imperdiet rationibus. Nonumy ignota id cum, in aliquam fabulas neglegentur mei. Ea vim erant tation, pri zril eloquentiam at.</w:t>
      </w:r>
    </w:p>
    <w:p w:rsidR="009D5DB9" w:rsidRPr="009D5DB9" w:rsidRDefault="009D5DB9" w:rsidP="009D5DB9">
      <w:pPr>
        <w:ind w:firstLine="227"/>
        <w:rPr>
          <w:sz w:val="22"/>
          <w:szCs w:val="22"/>
        </w:rPr>
      </w:pPr>
      <w:r w:rsidRPr="009D5DB9">
        <w:rPr>
          <w:sz w:val="22"/>
          <w:szCs w:val="22"/>
          <w:lang w:val="es-ES"/>
        </w:rPr>
        <w:t xml:space="preserve">Vix cu sale animal democritum, sea in vero detracto euripidis. </w:t>
      </w:r>
      <w:r w:rsidRPr="009D5DB9">
        <w:rPr>
          <w:sz w:val="22"/>
          <w:szCs w:val="22"/>
        </w:rPr>
        <w:t>Eu tollit nominati his. Eam tation scriptorem ad. Affert accumsan oporteat cum cu, mel ea graece adipisci assentior. Sapientem maluisset ad vim, omnis debet ei his.</w:t>
      </w:r>
    </w:p>
    <w:p w:rsidR="009D5DB9" w:rsidRPr="009D5DB9" w:rsidRDefault="009D5DB9" w:rsidP="009D5DB9">
      <w:pPr>
        <w:ind w:firstLine="227"/>
        <w:rPr>
          <w:sz w:val="22"/>
          <w:szCs w:val="22"/>
          <w:lang w:val="es-ES"/>
        </w:rPr>
      </w:pPr>
      <w:r w:rsidRPr="009D5DB9">
        <w:rPr>
          <w:sz w:val="22"/>
          <w:szCs w:val="22"/>
        </w:rPr>
        <w:t xml:space="preserve">Ne doctus lucilius mel. </w:t>
      </w:r>
      <w:r w:rsidRPr="00B6678B">
        <w:rPr>
          <w:sz w:val="22"/>
          <w:szCs w:val="22"/>
          <w:lang w:val="es-ES"/>
        </w:rPr>
        <w:t xml:space="preserve">In pri discere equidem disputationi, sint meliore disputando qui ei. </w:t>
      </w:r>
      <w:r w:rsidRPr="009D5DB9">
        <w:rPr>
          <w:sz w:val="22"/>
          <w:szCs w:val="22"/>
          <w:lang w:val="es-ES"/>
        </w:rPr>
        <w:t>Te vix posse vivendo accumsan, at ullum copiosae repudiare vim. Ea soluta option nec, tractatos quaerendum an vix. No sit vivendo facilisi insolens, facilisi voluptatum per cu, tollit epicurei mea eu.</w:t>
      </w:r>
    </w:p>
    <w:p w:rsidR="009D5DB9" w:rsidRPr="009D5DB9" w:rsidRDefault="009D5DB9" w:rsidP="009D5DB9">
      <w:pPr>
        <w:ind w:firstLine="227"/>
        <w:rPr>
          <w:sz w:val="22"/>
          <w:szCs w:val="22"/>
          <w:lang w:val="es-ES"/>
        </w:rPr>
      </w:pPr>
      <w:r w:rsidRPr="009D5DB9">
        <w:rPr>
          <w:sz w:val="22"/>
          <w:szCs w:val="22"/>
        </w:rPr>
        <w:t xml:space="preserve">Ubique essent mea ei, est eruditi facilis omittam ad. </w:t>
      </w:r>
      <w:r w:rsidRPr="009D5DB9">
        <w:rPr>
          <w:sz w:val="22"/>
          <w:szCs w:val="22"/>
          <w:lang w:val="es-ES"/>
        </w:rPr>
        <w:t xml:space="preserve">Pro illum mediocrem periculis ex, ex quo mentitum repudiare. </w:t>
      </w:r>
      <w:r w:rsidRPr="009D5DB9">
        <w:rPr>
          <w:sz w:val="22"/>
          <w:szCs w:val="22"/>
        </w:rPr>
        <w:t xml:space="preserve">Nostrud accumsan sensibus nam te, erat bonorum complectitur an mel. In mei feugiat theophrastus. Eu mei choro lobortis instructior, te </w:t>
      </w:r>
      <w:r w:rsidRPr="009D5DB9">
        <w:rPr>
          <w:sz w:val="22"/>
          <w:szCs w:val="22"/>
        </w:rPr>
        <w:t xml:space="preserve">denique philosophia eam. </w:t>
      </w:r>
      <w:r w:rsidRPr="009D5DB9">
        <w:rPr>
          <w:sz w:val="22"/>
          <w:szCs w:val="22"/>
          <w:lang w:val="es-ES"/>
        </w:rPr>
        <w:t>In postea interpretaris vis, quo te modo harum cetero, eum no omnis mundi.</w:t>
      </w:r>
    </w:p>
    <w:p w:rsidR="009D5DB9" w:rsidRPr="009D5DB9" w:rsidRDefault="009D5DB9" w:rsidP="009D5DB9">
      <w:pPr>
        <w:ind w:firstLine="227"/>
        <w:rPr>
          <w:sz w:val="22"/>
          <w:szCs w:val="22"/>
        </w:rPr>
      </w:pPr>
      <w:r w:rsidRPr="009D5DB9">
        <w:rPr>
          <w:sz w:val="22"/>
          <w:szCs w:val="22"/>
        </w:rPr>
        <w:t xml:space="preserve">Eruditi accusam appareat id duo, numquam meliore ut eos. </w:t>
      </w:r>
      <w:r w:rsidRPr="009D5DB9">
        <w:rPr>
          <w:sz w:val="22"/>
          <w:szCs w:val="22"/>
          <w:lang w:val="es-ES"/>
        </w:rPr>
        <w:t xml:space="preserve">Ex sit oratio graeco nusquam, no ubique graeci reformidans his. </w:t>
      </w:r>
      <w:r w:rsidRPr="009D5DB9">
        <w:rPr>
          <w:sz w:val="22"/>
          <w:szCs w:val="22"/>
        </w:rPr>
        <w:t>Idque petentium instructior vim id, novum cetero has in. Mei cu eruditi saperet eleifend, quidam aliquid pri at, te graece ornatus has. Ceteros persequeris ut pro, vis at iracundia consetetur.</w:t>
      </w:r>
    </w:p>
    <w:p w:rsidR="009D5DB9" w:rsidRPr="009D5DB9" w:rsidRDefault="009D5DB9" w:rsidP="009D5DB9">
      <w:pPr>
        <w:ind w:firstLine="227"/>
        <w:rPr>
          <w:sz w:val="22"/>
          <w:szCs w:val="22"/>
          <w:lang w:val="es-ES"/>
        </w:rPr>
      </w:pPr>
      <w:r w:rsidRPr="009D5DB9">
        <w:rPr>
          <w:sz w:val="22"/>
          <w:szCs w:val="22"/>
        </w:rPr>
        <w:t xml:space="preserve">Nec in aeque veniam posidonium, ex vim labore inermis, tempor nemore te nam. Quodsi splendide no est. Usu at dicit scribentur, ut purto probatus has, rebum consectetuer ei quo. </w:t>
      </w:r>
      <w:r w:rsidRPr="009D5DB9">
        <w:rPr>
          <w:sz w:val="22"/>
          <w:szCs w:val="22"/>
          <w:lang w:val="es-ES"/>
        </w:rPr>
        <w:t>Pri ex agam porro delicata.</w:t>
      </w:r>
    </w:p>
    <w:p w:rsidR="009D5DB9" w:rsidRPr="00B6678B" w:rsidRDefault="009D5DB9" w:rsidP="009D5DB9">
      <w:pPr>
        <w:ind w:firstLine="227"/>
        <w:rPr>
          <w:sz w:val="22"/>
          <w:szCs w:val="22"/>
          <w:lang w:val="es-ES"/>
        </w:rPr>
      </w:pPr>
      <w:r w:rsidRPr="009D5DB9">
        <w:rPr>
          <w:sz w:val="22"/>
          <w:szCs w:val="22"/>
          <w:lang w:val="es-ES"/>
        </w:rPr>
        <w:t xml:space="preserve">Ne tale adhuc officiis his, est ex summo omnes menandri. </w:t>
      </w:r>
      <w:r w:rsidRPr="00473D6B">
        <w:rPr>
          <w:sz w:val="22"/>
          <w:szCs w:val="22"/>
          <w:lang w:val="es-ES"/>
        </w:rPr>
        <w:t xml:space="preserve">Te hinc fierent eloquentiam vel, elitr munere cotidieque ius id, an mei scaevola petentium dissentiunt. </w:t>
      </w:r>
      <w:r w:rsidRPr="009D5DB9">
        <w:rPr>
          <w:sz w:val="22"/>
          <w:szCs w:val="22"/>
          <w:lang w:val="es-ES"/>
        </w:rPr>
        <w:t xml:space="preserve">Et nec choro iuvaret consequuntur, reque melius voluptua duo ad, ipsum audire interesset est eu. Ex qui homero admodum urbanitas. </w:t>
      </w:r>
      <w:r w:rsidRPr="00B6678B">
        <w:rPr>
          <w:sz w:val="22"/>
          <w:szCs w:val="22"/>
          <w:lang w:val="es-ES"/>
        </w:rPr>
        <w:t>Ut eam exerci appetere instructior, duo mazim suavitate et, nam sumo inani fierent ne. Ex diam exerci essent eam.</w:t>
      </w:r>
    </w:p>
    <w:p w:rsidR="009D5DB9" w:rsidRPr="009D5DB9" w:rsidRDefault="009D5DB9" w:rsidP="009D5DB9">
      <w:pPr>
        <w:ind w:firstLine="227"/>
        <w:rPr>
          <w:sz w:val="22"/>
          <w:szCs w:val="22"/>
          <w:lang w:val="es-ES"/>
        </w:rPr>
      </w:pPr>
      <w:r w:rsidRPr="009D5DB9">
        <w:rPr>
          <w:sz w:val="22"/>
          <w:szCs w:val="22"/>
        </w:rPr>
        <w:t xml:space="preserve">Mei id falli numquam, sea enim case fierent ad. </w:t>
      </w:r>
      <w:r w:rsidRPr="009D5DB9">
        <w:rPr>
          <w:sz w:val="22"/>
          <w:szCs w:val="22"/>
          <w:lang w:val="es-ES"/>
        </w:rPr>
        <w:t>Vero inani veniam no eos, his ex velit nonumy integre. Vel nemore atomorum sententiae eu, incorrupte sadipscing ne mel. Per ei vivendo mentitum suavitate. Vis erat eleifend voluptaria eu, pri ut erat vivendum, ea liber primis nostro pro.</w:t>
      </w:r>
    </w:p>
    <w:p w:rsidR="009D5DB9" w:rsidRPr="009D5DB9" w:rsidRDefault="009D5DB9" w:rsidP="009D5DB9">
      <w:pPr>
        <w:ind w:firstLine="227"/>
        <w:rPr>
          <w:sz w:val="22"/>
          <w:szCs w:val="22"/>
          <w:lang w:val="es-ES"/>
        </w:rPr>
      </w:pPr>
      <w:r w:rsidRPr="009D5DB9">
        <w:rPr>
          <w:sz w:val="22"/>
          <w:szCs w:val="22"/>
          <w:lang w:val="es-ES"/>
        </w:rPr>
        <w:t xml:space="preserve">Ut aliquid recusabo consequuntur duo. </w:t>
      </w:r>
      <w:r w:rsidRPr="009D5DB9">
        <w:rPr>
          <w:sz w:val="22"/>
          <w:szCs w:val="22"/>
        </w:rPr>
        <w:t xml:space="preserve">Adversarium complectitur comprehensam pri id. </w:t>
      </w:r>
      <w:r w:rsidRPr="009D5DB9">
        <w:rPr>
          <w:sz w:val="22"/>
          <w:szCs w:val="22"/>
          <w:lang w:val="es-ES"/>
        </w:rPr>
        <w:t>Quem verear regione ea has, eu sed assum salutandi. Pri habemus lucilius periculis ex, te eos dolorum impedit vituperatoribus, mei an modus albucius accusamus. In eos explicari reprimique, inani perpetua mediocritatem ius no, augue tempor ancillae eum ad.</w:t>
      </w:r>
    </w:p>
    <w:p w:rsidR="009D5DB9" w:rsidRPr="009D5DB9" w:rsidRDefault="009D5DB9" w:rsidP="009D5DB9">
      <w:pPr>
        <w:ind w:firstLine="227"/>
        <w:rPr>
          <w:sz w:val="22"/>
          <w:szCs w:val="22"/>
          <w:lang w:val="es-ES"/>
        </w:rPr>
      </w:pPr>
      <w:r w:rsidRPr="009D5DB9">
        <w:rPr>
          <w:sz w:val="22"/>
          <w:szCs w:val="22"/>
          <w:lang w:val="es-ES"/>
        </w:rPr>
        <w:t>Eu populo melius pro, ut tritani iudicabit voluptatum nam. Has omnes postea liberavisse ut. Graeco melius mediocritatem pro ea. Dolorem repudiare ei pri. Mea nemore animal ea, case homero iracundia in per. Luptatum delicata referrentur ne his.</w:t>
      </w:r>
    </w:p>
    <w:p w:rsidR="009D5DB9" w:rsidRPr="009D5DB9" w:rsidRDefault="009D5DB9" w:rsidP="009D5DB9">
      <w:pPr>
        <w:ind w:firstLine="227"/>
        <w:rPr>
          <w:sz w:val="22"/>
          <w:szCs w:val="22"/>
          <w:lang w:val="es-ES"/>
        </w:rPr>
      </w:pPr>
      <w:r w:rsidRPr="009D5DB9">
        <w:rPr>
          <w:sz w:val="22"/>
          <w:szCs w:val="22"/>
          <w:lang w:val="es-ES"/>
        </w:rPr>
        <w:t>Cu nec sumo quodsi dissentiet. Ex vis aliquid omittantur accommodare, ea eos reque petentium signiferumque. Mediocrem maluisset duo cu, cu semper prompta adipiscing has. Quo doctus admodum at.</w:t>
      </w:r>
    </w:p>
    <w:p w:rsidR="009D5DB9" w:rsidRPr="009D5DB9" w:rsidRDefault="009D5DB9" w:rsidP="009D5DB9">
      <w:pPr>
        <w:ind w:firstLine="227"/>
        <w:rPr>
          <w:sz w:val="22"/>
          <w:szCs w:val="22"/>
          <w:lang w:val="es-ES"/>
        </w:rPr>
      </w:pPr>
      <w:r w:rsidRPr="009D5DB9">
        <w:rPr>
          <w:sz w:val="22"/>
          <w:szCs w:val="22"/>
          <w:lang w:val="es-ES"/>
        </w:rPr>
        <w:t>Alia laboramus eam cu, mea fuisset nominati reformidans cu. Eu duo feugait intellegam, in est eligendi deleniti luptatum. Mel solum atqui ne, ei legimus adipisci mel. Mel affert inimicus democritum ne, vis malis ubique saperet te, probo paulo salutatus ne ius.</w:t>
      </w:r>
    </w:p>
    <w:p w:rsidR="009D5DB9" w:rsidRPr="009D5DB9" w:rsidRDefault="009D5DB9" w:rsidP="009D5DB9">
      <w:pPr>
        <w:ind w:firstLine="227"/>
        <w:rPr>
          <w:sz w:val="22"/>
          <w:szCs w:val="22"/>
        </w:rPr>
      </w:pPr>
      <w:r w:rsidRPr="009D5DB9">
        <w:rPr>
          <w:sz w:val="22"/>
          <w:szCs w:val="22"/>
          <w:lang w:val="es-ES"/>
        </w:rPr>
        <w:t xml:space="preserve">Est meis persius recusabo et. </w:t>
      </w:r>
      <w:r w:rsidRPr="009D5DB9">
        <w:rPr>
          <w:sz w:val="22"/>
          <w:szCs w:val="22"/>
        </w:rPr>
        <w:t xml:space="preserve">Vim sint assum dicant ex, et pro ridens aperiri indoctum. Tota indoctum an mea, sit dicat honestatis scribentur et. An sea alia </w:t>
      </w:r>
      <w:r w:rsidRPr="009D5DB9">
        <w:rPr>
          <w:sz w:val="22"/>
          <w:szCs w:val="22"/>
        </w:rPr>
        <w:lastRenderedPageBreak/>
        <w:t>tempor deserunt. Cum ex alii discere alienum, altera assueverit duo ut, mel ut epicurei omittantur.</w:t>
      </w:r>
    </w:p>
    <w:p w:rsidR="009D5DB9" w:rsidRPr="009D5DB9" w:rsidRDefault="009D5DB9" w:rsidP="00730149">
      <w:pPr>
        <w:ind w:firstLine="227"/>
        <w:rPr>
          <w:sz w:val="22"/>
          <w:szCs w:val="22"/>
        </w:rPr>
      </w:pPr>
      <w:r w:rsidRPr="009D5DB9">
        <w:rPr>
          <w:sz w:val="22"/>
          <w:szCs w:val="22"/>
        </w:rPr>
        <w:t xml:space="preserve">Noster theophrastus qui in, est ex malis vitae. Unum placerat postulant nam an. Te oratio tollit definitionem his. </w:t>
      </w:r>
      <w:r w:rsidRPr="00647E2D">
        <w:rPr>
          <w:sz w:val="22"/>
          <w:szCs w:val="22"/>
          <w:lang w:val="es-ES"/>
        </w:rPr>
        <w:t xml:space="preserve">Bonorum delicata at vim, ius clita saepe ex, pro volumus convenire ad. </w:t>
      </w:r>
      <w:r w:rsidRPr="009D5DB9">
        <w:rPr>
          <w:sz w:val="22"/>
          <w:szCs w:val="22"/>
        </w:rPr>
        <w:t>Cibo intellegebat pro no, his noster percipit persecuti at. Eos oratio posidonium voluptatibus ei, et his consul utroque adversarium.</w:t>
      </w:r>
    </w:p>
    <w:p w:rsidR="009D5DB9" w:rsidRPr="009D5DB9" w:rsidRDefault="009D5DB9" w:rsidP="00730149">
      <w:pPr>
        <w:ind w:firstLine="227"/>
        <w:rPr>
          <w:sz w:val="22"/>
          <w:szCs w:val="22"/>
        </w:rPr>
      </w:pPr>
      <w:r w:rsidRPr="009D5DB9">
        <w:rPr>
          <w:sz w:val="22"/>
          <w:szCs w:val="22"/>
        </w:rPr>
        <w:t>Vim tale aliquid ne, sale honestatis usu ne. Eu dolore delenit blandit sea, eos verear dolorum nusquam et. Duo id nulla evertitur, essent verear instructior in est. Nec movet accusamus at. Ad his tantas fabellas.</w:t>
      </w:r>
    </w:p>
    <w:p w:rsidR="009D5DB9" w:rsidRPr="009D5DB9" w:rsidRDefault="009D5DB9" w:rsidP="00730149">
      <w:pPr>
        <w:ind w:firstLine="227"/>
        <w:rPr>
          <w:sz w:val="22"/>
          <w:szCs w:val="22"/>
          <w:lang w:val="es-ES"/>
        </w:rPr>
      </w:pPr>
      <w:r w:rsidRPr="009D5DB9">
        <w:rPr>
          <w:sz w:val="22"/>
          <w:szCs w:val="22"/>
        </w:rPr>
        <w:t xml:space="preserve">Habeo adversarium ad his. Pri dico integre ea, ad pri etiam ludus mollis, ad eripuit conceptam eos. Ad vim simul instructior comprehensam, suas aeque graeco eam in, dicat singulis pertinacia est et. </w:t>
      </w:r>
      <w:r w:rsidRPr="009D5DB9">
        <w:rPr>
          <w:sz w:val="22"/>
          <w:szCs w:val="22"/>
          <w:lang w:val="es-ES"/>
        </w:rPr>
        <w:t>Nec facilis vituperatoribus ex. Nec eius aperiam ex, pro ubique invidunt imperdiet ex.</w:t>
      </w:r>
    </w:p>
    <w:p w:rsidR="009D5DB9" w:rsidRPr="009D5DB9" w:rsidRDefault="009D5DB9" w:rsidP="00730149">
      <w:pPr>
        <w:ind w:firstLine="227"/>
        <w:rPr>
          <w:sz w:val="22"/>
          <w:szCs w:val="22"/>
          <w:lang w:val="es-ES"/>
        </w:rPr>
      </w:pPr>
      <w:r w:rsidRPr="009D5DB9">
        <w:rPr>
          <w:sz w:val="22"/>
          <w:szCs w:val="22"/>
          <w:lang w:val="es-ES"/>
        </w:rPr>
        <w:t>Te ubique persecuti eos. Per viderer adipiscing eu, nam ea unum epicurei insolens, pri te modo delenit tincidunt. Malis qualisque vim ei, no vix veri labores posidonium. Ius an veri eleifend, pri habeo habemus ex. Nostrud qualisque democritum eum ut, magna rationibus qui id. Malorum equidem albucius sit ex, cum an eripuit admodum.</w:t>
      </w:r>
    </w:p>
    <w:p w:rsidR="009D5DB9" w:rsidRPr="009D5DB9" w:rsidRDefault="009D5DB9" w:rsidP="00730149">
      <w:pPr>
        <w:ind w:firstLine="227"/>
        <w:rPr>
          <w:sz w:val="22"/>
          <w:szCs w:val="22"/>
          <w:lang w:val="es-ES"/>
        </w:rPr>
      </w:pPr>
      <w:r w:rsidRPr="009D5DB9">
        <w:rPr>
          <w:sz w:val="22"/>
          <w:szCs w:val="22"/>
          <w:lang w:val="es-ES"/>
        </w:rPr>
        <w:t xml:space="preserve">Commune scaevola mei te, eu eam eius comprehensam. </w:t>
      </w:r>
      <w:r w:rsidRPr="009D5DB9">
        <w:rPr>
          <w:sz w:val="22"/>
          <w:szCs w:val="22"/>
        </w:rPr>
        <w:t xml:space="preserve">Ut vis graece officiis, prompta admodum eos ei. </w:t>
      </w:r>
      <w:r w:rsidRPr="009D5DB9">
        <w:rPr>
          <w:sz w:val="22"/>
          <w:szCs w:val="22"/>
          <w:lang w:val="es-ES"/>
        </w:rPr>
        <w:t>Veri fastidii appetere eam eu. Et esse atqui ius, vel te evertitur quaerendum.</w:t>
      </w:r>
    </w:p>
    <w:p w:rsidR="009D5DB9" w:rsidRPr="009D5DB9" w:rsidRDefault="009D5DB9" w:rsidP="00730149">
      <w:pPr>
        <w:ind w:firstLine="227"/>
        <w:rPr>
          <w:sz w:val="22"/>
          <w:szCs w:val="22"/>
        </w:rPr>
      </w:pPr>
      <w:r w:rsidRPr="009D5DB9">
        <w:rPr>
          <w:sz w:val="22"/>
          <w:szCs w:val="22"/>
          <w:lang w:val="es-ES"/>
        </w:rPr>
        <w:t xml:space="preserve">Mea mentitum apeirian dissentias ex. Eu vix homero aliquam, id malorum urbanitas sea, at vix ferri lucilius temporibus. </w:t>
      </w:r>
      <w:r w:rsidRPr="009D5DB9">
        <w:rPr>
          <w:sz w:val="22"/>
          <w:szCs w:val="22"/>
        </w:rPr>
        <w:t>Timeam feugait offendit ei usu, ius no minimum laboramus scripserit, usu ut commodo tibique. Duo ea stet tincidunt disputando, tractatos adolescens in mel. Ea tractatos euripidis vulputate eos, cum oportere posidonium intellegebat at. Eam utamur conceptam ut, dico erroribus te quo.</w:t>
      </w:r>
    </w:p>
    <w:p w:rsidR="009D5DB9" w:rsidRPr="009D5DB9" w:rsidRDefault="009D5DB9" w:rsidP="00730149">
      <w:pPr>
        <w:ind w:firstLine="227"/>
        <w:rPr>
          <w:sz w:val="22"/>
          <w:szCs w:val="22"/>
        </w:rPr>
      </w:pPr>
      <w:r w:rsidRPr="009D5DB9">
        <w:rPr>
          <w:sz w:val="22"/>
          <w:szCs w:val="22"/>
        </w:rPr>
        <w:t>Meis minimum nostrum nec eu, et vix nostrum gloriatur consectetuer. Vix ea aliquip praesent, amet vivendum mei et. Eu nec vivendo antiopam referrentur, minimum disputationi ea quo. Qui ei deserunt incorrupte, eu movet prodesset duo. Ex eam dicant deseruisse consectetuer, mea errem affert dissentiunt at. Et accumsan iracundia dissentiet pri, dicat dolor legimus ei nam.</w:t>
      </w:r>
    </w:p>
    <w:p w:rsidR="009D5DB9" w:rsidRPr="00496844" w:rsidRDefault="009D5DB9" w:rsidP="00730149">
      <w:pPr>
        <w:ind w:firstLine="227"/>
        <w:rPr>
          <w:sz w:val="22"/>
          <w:szCs w:val="22"/>
        </w:rPr>
      </w:pPr>
      <w:r w:rsidRPr="009D5DB9">
        <w:rPr>
          <w:sz w:val="22"/>
          <w:szCs w:val="22"/>
        </w:rPr>
        <w:t>Commodo feugiat at mea, ex eum idque fastidii neglegentur, per eu velit zril aliquando. No vel agam delectus, ad mei ipsum mazim disputationi, id enim error virtute per. Lucilius appellantur cu eam, vel vero scriptorem vituperatoribus in, at tritani aliquid debitis vim. Vel errem consulatu dissentias et, labore democritum ne pri. Mei in.</w:t>
      </w:r>
    </w:p>
    <w:p w:rsidR="005F7251" w:rsidRDefault="00730149" w:rsidP="0088690A">
      <w:pPr>
        <w:pStyle w:val="Ttulo1"/>
      </w:pPr>
      <w:r>
        <w:t>4</w:t>
      </w:r>
      <w:r>
        <w:tab/>
      </w:r>
      <w:r w:rsidR="005F7251">
        <w:t>Conclusion</w:t>
      </w:r>
    </w:p>
    <w:p w:rsidR="005F7251" w:rsidRPr="00BA498F" w:rsidRDefault="005F7251" w:rsidP="0088690A">
      <w:pPr>
        <w:pStyle w:val="Firstparagraph"/>
        <w:rPr>
          <w:sz w:val="22"/>
          <w:szCs w:val="22"/>
        </w:rPr>
      </w:pPr>
      <w:r w:rsidRPr="00BA498F">
        <w:rPr>
          <w:sz w:val="22"/>
          <w:szCs w:val="22"/>
        </w:rPr>
        <w:t xml:space="preserve">Conclusions should state concisely </w:t>
      </w:r>
      <w:r w:rsidR="00723654">
        <w:rPr>
          <w:sz w:val="22"/>
          <w:szCs w:val="22"/>
        </w:rPr>
        <w:t xml:space="preserve">and not repetitive </w:t>
      </w:r>
      <w:r w:rsidRPr="00BA498F">
        <w:rPr>
          <w:sz w:val="22"/>
          <w:szCs w:val="22"/>
        </w:rPr>
        <w:t>the most important propositions of the paper as w</w:t>
      </w:r>
      <w:r w:rsidR="00723654">
        <w:rPr>
          <w:sz w:val="22"/>
          <w:szCs w:val="22"/>
        </w:rPr>
        <w:t>ell as the author’s views of</w:t>
      </w:r>
      <w:r w:rsidRPr="00BA498F">
        <w:rPr>
          <w:sz w:val="22"/>
          <w:szCs w:val="22"/>
        </w:rPr>
        <w:t xml:space="preserve"> practical implications of the results.</w:t>
      </w:r>
    </w:p>
    <w:p w:rsidR="005F7251" w:rsidRDefault="005F7251" w:rsidP="0088690A">
      <w:pPr>
        <w:rPr>
          <w:sz w:val="22"/>
          <w:szCs w:val="22"/>
        </w:rPr>
      </w:pPr>
      <w:r w:rsidRPr="00BA498F">
        <w:rPr>
          <w:sz w:val="22"/>
          <w:szCs w:val="22"/>
        </w:rPr>
        <w:t>Thank you for following these instructions.</w:t>
      </w:r>
      <w:r w:rsidR="00FF7BEA">
        <w:rPr>
          <w:sz w:val="22"/>
          <w:szCs w:val="22"/>
        </w:rPr>
        <w:t xml:space="preserve"> You can write either in English or Spanish</w:t>
      </w:r>
      <w:r w:rsidR="009D5C2C">
        <w:rPr>
          <w:sz w:val="22"/>
          <w:szCs w:val="22"/>
        </w:rPr>
        <w:t>.</w:t>
      </w:r>
      <w:r w:rsidR="003B1531">
        <w:rPr>
          <w:sz w:val="22"/>
          <w:szCs w:val="22"/>
        </w:rPr>
        <w:t xml:space="preserve"> Submit the finished extended abstract document in PDF-format.</w:t>
      </w:r>
    </w:p>
    <w:p w:rsidR="00730149" w:rsidRPr="00730149" w:rsidRDefault="00730149" w:rsidP="00730149">
      <w:pPr>
        <w:pStyle w:val="Ttulo1"/>
      </w:pPr>
      <w:r>
        <w:t>Acknowledgments</w:t>
      </w:r>
    </w:p>
    <w:p w:rsidR="00730149" w:rsidRDefault="00730149" w:rsidP="00730149">
      <w:pPr>
        <w:ind w:firstLine="0"/>
        <w:rPr>
          <w:sz w:val="22"/>
          <w:szCs w:val="22"/>
        </w:rPr>
      </w:pPr>
      <w:r w:rsidRPr="00730149">
        <w:rPr>
          <w:sz w:val="22"/>
          <w:szCs w:val="22"/>
        </w:rPr>
        <w:t>We would like to thank the authors to strictly apply to this template.</w:t>
      </w:r>
      <w:r>
        <w:rPr>
          <w:sz w:val="22"/>
          <w:szCs w:val="22"/>
        </w:rPr>
        <w:t xml:space="preserve"> </w:t>
      </w:r>
      <w:r w:rsidRPr="00730149">
        <w:rPr>
          <w:sz w:val="22"/>
          <w:szCs w:val="22"/>
        </w:rPr>
        <w:t>This will greatly simplify the generation of the final proceedings.</w:t>
      </w:r>
    </w:p>
    <w:p w:rsidR="001516F4" w:rsidRPr="00730149" w:rsidRDefault="001516F4" w:rsidP="001516F4">
      <w:pPr>
        <w:pStyle w:val="Ttulo1"/>
      </w:pPr>
      <w:r>
        <w:t>References</w:t>
      </w:r>
    </w:p>
    <w:p w:rsidR="00D7757B" w:rsidRDefault="00D7757B" w:rsidP="00730149">
      <w:pPr>
        <w:ind w:firstLine="0"/>
        <w:rPr>
          <w:sz w:val="22"/>
          <w:szCs w:val="22"/>
        </w:rPr>
      </w:pPr>
    </w:p>
    <w:p w:rsidR="0025393F" w:rsidRDefault="00D7757B" w:rsidP="001516F4">
      <w:pPr>
        <w:numPr>
          <w:ilvl w:val="0"/>
          <w:numId w:val="4"/>
        </w:numPr>
        <w:suppressAutoHyphens w:val="0"/>
        <w:overflowPunct/>
        <w:spacing w:line="240" w:lineRule="auto"/>
        <w:textAlignment w:val="auto"/>
        <w:rPr>
          <w:sz w:val="22"/>
          <w:szCs w:val="22"/>
        </w:rPr>
      </w:pPr>
      <w:r w:rsidRPr="0025393F">
        <w:rPr>
          <w:sz w:val="22"/>
          <w:szCs w:val="22"/>
        </w:rPr>
        <w:t xml:space="preserve">Peter Adams. The title of the work. The </w:t>
      </w:r>
      <w:r w:rsidR="0025393F" w:rsidRPr="0025393F">
        <w:rPr>
          <w:sz w:val="22"/>
          <w:szCs w:val="22"/>
        </w:rPr>
        <w:t>name of the journal, 4(2):201-</w:t>
      </w:r>
      <w:r w:rsidRPr="0025393F">
        <w:rPr>
          <w:sz w:val="22"/>
          <w:szCs w:val="22"/>
        </w:rPr>
        <w:t>213, 1993. An optional note.</w:t>
      </w:r>
    </w:p>
    <w:p w:rsidR="0025393F" w:rsidRDefault="00D7757B" w:rsidP="001516F4">
      <w:pPr>
        <w:numPr>
          <w:ilvl w:val="0"/>
          <w:numId w:val="4"/>
        </w:numPr>
        <w:suppressAutoHyphens w:val="0"/>
        <w:overflowPunct/>
        <w:spacing w:line="240" w:lineRule="auto"/>
        <w:textAlignment w:val="auto"/>
        <w:rPr>
          <w:sz w:val="22"/>
          <w:szCs w:val="22"/>
        </w:rPr>
      </w:pPr>
      <w:r w:rsidRPr="0025393F">
        <w:rPr>
          <w:sz w:val="22"/>
          <w:szCs w:val="22"/>
        </w:rPr>
        <w:t>Peter Babington. The title of the work, volume 4 of 10. The name of the publisher, The address, 3 edition, 1993. An optional note.</w:t>
      </w:r>
    </w:p>
    <w:p w:rsidR="0025393F" w:rsidRDefault="00D7757B" w:rsidP="001516F4">
      <w:pPr>
        <w:numPr>
          <w:ilvl w:val="0"/>
          <w:numId w:val="4"/>
        </w:numPr>
        <w:suppressAutoHyphens w:val="0"/>
        <w:overflowPunct/>
        <w:spacing w:line="240" w:lineRule="auto"/>
        <w:textAlignment w:val="auto"/>
        <w:rPr>
          <w:sz w:val="22"/>
          <w:szCs w:val="22"/>
        </w:rPr>
      </w:pPr>
      <w:r w:rsidRPr="0025393F">
        <w:rPr>
          <w:sz w:val="22"/>
          <w:szCs w:val="22"/>
        </w:rPr>
        <w:t>Peter Caxton. The tit</w:t>
      </w:r>
      <w:r w:rsidR="0025393F" w:rsidRPr="0025393F">
        <w:rPr>
          <w:sz w:val="22"/>
          <w:szCs w:val="22"/>
        </w:rPr>
        <w:t>le of the work. How it was pub</w:t>
      </w:r>
      <w:r w:rsidRPr="0025393F">
        <w:rPr>
          <w:sz w:val="22"/>
          <w:szCs w:val="22"/>
        </w:rPr>
        <w:t>lished, The address of the publisher, 1993. An optional note.</w:t>
      </w:r>
    </w:p>
    <w:p w:rsidR="0025393F" w:rsidRDefault="00D7757B" w:rsidP="001516F4">
      <w:pPr>
        <w:numPr>
          <w:ilvl w:val="0"/>
          <w:numId w:val="4"/>
        </w:numPr>
        <w:suppressAutoHyphens w:val="0"/>
        <w:overflowPunct/>
        <w:spacing w:line="240" w:lineRule="auto"/>
        <w:textAlignment w:val="auto"/>
        <w:rPr>
          <w:sz w:val="22"/>
          <w:szCs w:val="22"/>
        </w:rPr>
      </w:pPr>
      <w:r w:rsidRPr="0025393F">
        <w:rPr>
          <w:sz w:val="22"/>
          <w:szCs w:val="22"/>
        </w:rPr>
        <w:t>Peter Draper. The title of the work. In The editor, editor, The title of the book, volume 4 of 5, page 213, The address of the publisher, 1993. The organization, The publisher. An optional note.</w:t>
      </w:r>
    </w:p>
    <w:p w:rsidR="0025393F" w:rsidRDefault="00D7757B" w:rsidP="001516F4">
      <w:pPr>
        <w:numPr>
          <w:ilvl w:val="0"/>
          <w:numId w:val="4"/>
        </w:numPr>
        <w:suppressAutoHyphens w:val="0"/>
        <w:overflowPunct/>
        <w:spacing w:line="240" w:lineRule="auto"/>
        <w:textAlignment w:val="auto"/>
        <w:rPr>
          <w:sz w:val="22"/>
          <w:szCs w:val="22"/>
        </w:rPr>
      </w:pPr>
      <w:r w:rsidRPr="0025393F">
        <w:rPr>
          <w:sz w:val="22"/>
          <w:szCs w:val="22"/>
        </w:rPr>
        <w:t>Peter Eston. The title of the work, volume 4</w:t>
      </w:r>
      <w:r w:rsidR="0025393F" w:rsidRPr="0025393F">
        <w:rPr>
          <w:sz w:val="22"/>
          <w:szCs w:val="22"/>
        </w:rPr>
        <w:t xml:space="preserve"> of 5, chap- ter 8, pages 201-</w:t>
      </w:r>
      <w:r w:rsidRPr="0025393F">
        <w:rPr>
          <w:sz w:val="22"/>
          <w:szCs w:val="22"/>
        </w:rPr>
        <w:t>213. The name of the</w:t>
      </w:r>
      <w:r w:rsidRPr="0025393F">
        <w:rPr>
          <w:rFonts w:ascii="Courier New" w:hAnsi="Courier New" w:cs="Courier New"/>
          <w:sz w:val="22"/>
          <w:szCs w:val="22"/>
          <w:lang w:eastAsia="es-ES"/>
        </w:rPr>
        <w:t xml:space="preserve"> </w:t>
      </w:r>
      <w:r w:rsidRPr="0025393F">
        <w:rPr>
          <w:sz w:val="22"/>
          <w:szCs w:val="22"/>
        </w:rPr>
        <w:t>publisher, The address of the publisher, 3 edition, 1993. An optional note.</w:t>
      </w:r>
    </w:p>
    <w:sectPr w:rsidR="0025393F" w:rsidSect="00C813E4">
      <w:type w:val="continuous"/>
      <w:pgSz w:w="11907" w:h="16840" w:code="9"/>
      <w:pgMar w:top="1418" w:right="1077" w:bottom="1418" w:left="1077" w:header="851" w:footer="851" w:gutter="0"/>
      <w:cols w:num="2" w:space="283"/>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762" w:rsidRDefault="00E24762" w:rsidP="000618E9">
      <w:pPr>
        <w:spacing w:line="240" w:lineRule="auto"/>
      </w:pPr>
      <w:r>
        <w:separator/>
      </w:r>
    </w:p>
  </w:endnote>
  <w:endnote w:type="continuationSeparator" w:id="0">
    <w:p w:rsidR="00E24762" w:rsidRDefault="00E24762" w:rsidP="00061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7B" w:rsidRDefault="00D7757B">
    <w:pPr>
      <w:pStyle w:val="Piedepgina"/>
      <w:jc w:val="right"/>
    </w:pPr>
    <w:r>
      <w:fldChar w:fldCharType="begin"/>
    </w:r>
    <w:r w:rsidR="00593620">
      <w:instrText>PAGE</w:instrText>
    </w:r>
    <w:r>
      <w:instrText xml:space="preserve">   \* MERGEFORMAT</w:instrText>
    </w:r>
    <w:r>
      <w:fldChar w:fldCharType="separate"/>
    </w:r>
    <w:r w:rsidR="00E361CE" w:rsidRPr="00E361CE">
      <w:rPr>
        <w:noProof/>
        <w:lang w:val="es-ES"/>
      </w:rPr>
      <w:t>7</w:t>
    </w:r>
    <w:r>
      <w:fldChar w:fldCharType="end"/>
    </w:r>
  </w:p>
  <w:p w:rsidR="00C813E4" w:rsidRPr="00C813E4" w:rsidRDefault="00C813E4">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762" w:rsidRDefault="00E24762" w:rsidP="000618E9">
      <w:pPr>
        <w:spacing w:line="240" w:lineRule="auto"/>
      </w:pPr>
      <w:r>
        <w:separator/>
      </w:r>
    </w:p>
  </w:footnote>
  <w:footnote w:type="continuationSeparator" w:id="0">
    <w:p w:rsidR="00E24762" w:rsidRDefault="00E24762" w:rsidP="00061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EC3" w:rsidRDefault="00D36EC3" w:rsidP="00D36EC3">
    <w:pPr>
      <w:pStyle w:val="Encabezado"/>
      <w:rPr>
        <w:i w:val="0"/>
        <w:iCs/>
        <w:szCs w:val="16"/>
      </w:rPr>
    </w:pPr>
    <w:r>
      <w:t xml:space="preserve"> </w:t>
    </w:r>
    <w:r w:rsidRPr="00647E2D">
      <w:rPr>
        <w:i w:val="0"/>
        <w:iCs/>
        <w:szCs w:val="16"/>
        <w:lang w:val="en-GB"/>
      </w:rPr>
      <w:t>I</w:t>
    </w:r>
    <w:r w:rsidR="00647E2D" w:rsidRPr="00647E2D">
      <w:rPr>
        <w:i w:val="0"/>
        <w:iCs/>
        <w:szCs w:val="16"/>
        <w:lang w:val="en-GB"/>
      </w:rPr>
      <w:t>V</w:t>
    </w:r>
    <w:r w:rsidRPr="00647E2D">
      <w:rPr>
        <w:i w:val="0"/>
        <w:iCs/>
        <w:szCs w:val="16"/>
        <w:lang w:val="en-GB"/>
      </w:rPr>
      <w:t xml:space="preserve"> </w:t>
    </w:r>
    <w:r w:rsidR="00A76DD9" w:rsidRPr="00647E2D">
      <w:rPr>
        <w:i w:val="0"/>
        <w:iCs/>
        <w:szCs w:val="16"/>
        <w:lang w:val="en-GB"/>
      </w:rPr>
      <w:t>Simposio</w:t>
    </w:r>
    <w:r w:rsidRPr="00647E2D">
      <w:rPr>
        <w:i w:val="0"/>
        <w:iCs/>
        <w:szCs w:val="16"/>
        <w:lang w:val="en-GB"/>
      </w:rPr>
      <w:t xml:space="preserve"> Internacional de </w:t>
    </w:r>
    <w:r w:rsidR="00647E2D" w:rsidRPr="00647E2D">
      <w:rPr>
        <w:i w:val="0"/>
        <w:iCs/>
        <w:szCs w:val="16"/>
        <w:lang w:val="en-GB"/>
      </w:rPr>
      <w:t xml:space="preserve">Termalismo y </w:t>
    </w:r>
    <w:r w:rsidRPr="00647E2D">
      <w:rPr>
        <w:i w:val="0"/>
        <w:iCs/>
        <w:szCs w:val="16"/>
        <w:lang w:val="en-GB"/>
      </w:rPr>
      <w:t>Calidad de Vida (SCTV-</w:t>
    </w:r>
    <w:r w:rsidR="00B6678B" w:rsidRPr="00647E2D">
      <w:rPr>
        <w:i w:val="0"/>
        <w:iCs/>
        <w:szCs w:val="16"/>
        <w:lang w:val="en-GB"/>
      </w:rPr>
      <w:t>20</w:t>
    </w:r>
    <w:r w:rsidR="00647E2D" w:rsidRPr="00647E2D">
      <w:rPr>
        <w:i w:val="0"/>
        <w:iCs/>
        <w:szCs w:val="16"/>
        <w:lang w:val="en-GB"/>
      </w:rPr>
      <w:t>21</w:t>
    </w:r>
    <w:r w:rsidR="00647E2D">
      <w:rPr>
        <w:i w:val="0"/>
        <w:iCs/>
        <w:szCs w:val="16"/>
      </w:rPr>
      <w:t>)/</w:t>
    </w:r>
    <w:r>
      <w:rPr>
        <w:i w:val="0"/>
        <w:iCs/>
        <w:szCs w:val="16"/>
      </w:rPr>
      <w:t>I</w:t>
    </w:r>
    <w:r w:rsidR="00647E2D">
      <w:rPr>
        <w:i w:val="0"/>
        <w:iCs/>
        <w:szCs w:val="16"/>
      </w:rPr>
      <w:t>V</w:t>
    </w:r>
    <w:r>
      <w:rPr>
        <w:i w:val="0"/>
        <w:iCs/>
        <w:szCs w:val="16"/>
      </w:rPr>
      <w:t xml:space="preserve"> International Symposium on </w:t>
    </w:r>
    <w:r w:rsidR="001E06AD">
      <w:rPr>
        <w:i w:val="0"/>
        <w:iCs/>
        <w:szCs w:val="16"/>
      </w:rPr>
      <w:t>Thermalism and Quality of Life</w:t>
    </w:r>
    <w:r>
      <w:rPr>
        <w:i w:val="0"/>
        <w:iCs/>
        <w:szCs w:val="16"/>
      </w:rPr>
      <w:t xml:space="preserve">. </w:t>
    </w:r>
  </w:p>
  <w:p w:rsidR="005F7251" w:rsidRPr="00D36EC3" w:rsidRDefault="00647E2D" w:rsidP="00D36EC3">
    <w:pPr>
      <w:pStyle w:val="Encabezado"/>
    </w:pPr>
    <w:r>
      <w:rPr>
        <w:i w:val="0"/>
        <w:iCs/>
        <w:szCs w:val="16"/>
      </w:rPr>
      <w:t>Campus Auga, Ourense, Spain,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C627058"/>
    <w:lvl w:ilvl="0">
      <w:start w:val="1"/>
      <w:numFmt w:val="decimal"/>
      <w:lvlText w:val="%1"/>
      <w:legacy w:legacy="1" w:legacySpace="153" w:legacyIndent="0"/>
      <w:lvlJc w:val="left"/>
      <w:pPr>
        <w:ind w:left="284"/>
      </w:pPr>
      <w:rPr>
        <w:rFonts w:ascii="Times New Roman" w:hAnsi="Times New Roman" w:cs="Times New Roman" w:hint="default"/>
        <w:b w:val="0"/>
        <w:i w:val="0"/>
        <w:sz w:val="24"/>
      </w:rPr>
    </w:lvl>
    <w:lvl w:ilvl="1">
      <w:start w:val="1"/>
      <w:numFmt w:val="decimal"/>
      <w:pStyle w:val="Ttulo2"/>
      <w:lvlText w:val="%1.%2"/>
      <w:legacy w:legacy="1" w:legacySpace="153" w:legacyIndent="0"/>
      <w:lvlJc w:val="left"/>
      <w:pPr>
        <w:ind w:left="437"/>
      </w:pPr>
      <w:rPr>
        <w:rFonts w:ascii="Times New Roman" w:hAnsi="Times New Roman" w:cs="Times New Roman" w:hint="default"/>
        <w:b w:val="0"/>
        <w:i w:val="0"/>
        <w:sz w:val="24"/>
      </w:rPr>
    </w:lvl>
    <w:lvl w:ilvl="2">
      <w:start w:val="1"/>
      <w:numFmt w:val="decimal"/>
      <w:pStyle w:val="Ttulo3"/>
      <w:lvlText w:val="%1.%2.%3"/>
      <w:legacy w:legacy="1" w:legacySpace="153" w:legacyIndent="0"/>
      <w:lvlJc w:val="left"/>
      <w:pPr>
        <w:ind w:left="590"/>
      </w:pPr>
      <w:rPr>
        <w:rFonts w:ascii="Times New Roman" w:hAnsi="Times New Roman" w:cs="Times New Roman" w:hint="default"/>
        <w:b w:val="0"/>
        <w:i w:val="0"/>
        <w:sz w:val="24"/>
      </w:rPr>
    </w:lvl>
    <w:lvl w:ilvl="3">
      <w:start w:val="1"/>
      <w:numFmt w:val="decimal"/>
      <w:pStyle w:val="Ttulo4"/>
      <w:lvlText w:val="%1.%2.%3.%4"/>
      <w:legacy w:legacy="1" w:legacySpace="153" w:legacyIndent="0"/>
      <w:lvlJc w:val="left"/>
      <w:rPr>
        <w:rFonts w:ascii="Times New Roman" w:hAnsi="Times New Roman" w:cs="Times New Roman" w:hint="default"/>
        <w:b w:val="0"/>
        <w:i w:val="0"/>
        <w:sz w:val="18"/>
      </w:rPr>
    </w:lvl>
    <w:lvl w:ilvl="4">
      <w:start w:val="1"/>
      <w:numFmt w:val="decimal"/>
      <w:pStyle w:val="Ttulo5"/>
      <w:lvlText w:val="(%5)"/>
      <w:legacy w:legacy="1" w:legacySpace="0" w:legacyIndent="708"/>
      <w:lvlJc w:val="left"/>
      <w:pPr>
        <w:ind w:left="708" w:hanging="708"/>
      </w:pPr>
      <w:rPr>
        <w:rFonts w:cs="Times New Roman"/>
      </w:rPr>
    </w:lvl>
    <w:lvl w:ilvl="5">
      <w:start w:val="1"/>
      <w:numFmt w:val="lowerLetter"/>
      <w:pStyle w:val="Ttulo6"/>
      <w:lvlText w:val="(%6)"/>
      <w:legacy w:legacy="1" w:legacySpace="0" w:legacyIndent="708"/>
      <w:lvlJc w:val="left"/>
      <w:pPr>
        <w:ind w:left="1416" w:hanging="708"/>
      </w:pPr>
      <w:rPr>
        <w:rFonts w:cs="Times New Roman"/>
      </w:rPr>
    </w:lvl>
    <w:lvl w:ilvl="6">
      <w:start w:val="1"/>
      <w:numFmt w:val="lowerRoman"/>
      <w:pStyle w:val="Ttulo7"/>
      <w:lvlText w:val="(%7)"/>
      <w:legacy w:legacy="1" w:legacySpace="0" w:legacyIndent="708"/>
      <w:lvlJc w:val="left"/>
      <w:pPr>
        <w:ind w:left="2124" w:hanging="708"/>
      </w:pPr>
      <w:rPr>
        <w:rFonts w:cs="Times New Roman"/>
      </w:rPr>
    </w:lvl>
    <w:lvl w:ilvl="7">
      <w:start w:val="1"/>
      <w:numFmt w:val="lowerLetter"/>
      <w:pStyle w:val="Ttulo8"/>
      <w:lvlText w:val="(%8)"/>
      <w:legacy w:legacy="1" w:legacySpace="0" w:legacyIndent="708"/>
      <w:lvlJc w:val="left"/>
      <w:pPr>
        <w:ind w:left="2832" w:hanging="708"/>
      </w:pPr>
      <w:rPr>
        <w:rFonts w:cs="Times New Roman"/>
      </w:rPr>
    </w:lvl>
    <w:lvl w:ilvl="8">
      <w:start w:val="1"/>
      <w:numFmt w:val="lowerRoman"/>
      <w:pStyle w:val="Ttulo9"/>
      <w:lvlText w:val="(%9)"/>
      <w:legacy w:legacy="1" w:legacySpace="0" w:legacyIndent="708"/>
      <w:lvlJc w:val="left"/>
      <w:pPr>
        <w:ind w:left="3540" w:hanging="708"/>
      </w:pPr>
      <w:rPr>
        <w:rFonts w:cs="Times New Roman"/>
      </w:rPr>
    </w:lvl>
  </w:abstractNum>
  <w:abstractNum w:abstractNumId="1" w15:restartNumberingAfterBreak="0">
    <w:nsid w:val="FFFFFFFE"/>
    <w:multiLevelType w:val="singleLevel"/>
    <w:tmpl w:val="83C0F0B0"/>
    <w:lvl w:ilvl="0">
      <w:numFmt w:val="decimal"/>
      <w:lvlText w:val="*"/>
      <w:lvlJc w:val="left"/>
      <w:rPr>
        <w:rFonts w:cs="Times New Roman"/>
      </w:rPr>
    </w:lvl>
  </w:abstractNum>
  <w:abstractNum w:abstractNumId="2" w15:restartNumberingAfterBreak="0">
    <w:nsid w:val="0C2A5C36"/>
    <w:multiLevelType w:val="hybridMultilevel"/>
    <w:tmpl w:val="9F40059E"/>
    <w:lvl w:ilvl="0" w:tplc="5C3AB628">
      <w:start w:val="1"/>
      <w:numFmt w:val="decimal"/>
      <w:lvlText w:val="[%1]"/>
      <w:lvlJc w:val="left"/>
      <w:pPr>
        <w:tabs>
          <w:tab w:val="num" w:pos="700"/>
        </w:tabs>
        <w:ind w:left="360" w:hanging="360"/>
      </w:pPr>
      <w:rPr>
        <w:rFonts w:hint="default"/>
      </w:rPr>
    </w:lvl>
    <w:lvl w:ilvl="1" w:tplc="0C0A0019">
      <w:start w:val="1"/>
      <w:numFmt w:val="lowerLetter"/>
      <w:lvlText w:val="%2."/>
      <w:lvlJc w:val="left"/>
      <w:pPr>
        <w:ind w:left="853" w:hanging="360"/>
      </w:pPr>
    </w:lvl>
    <w:lvl w:ilvl="2" w:tplc="0C0A001B" w:tentative="1">
      <w:start w:val="1"/>
      <w:numFmt w:val="lowerRoman"/>
      <w:lvlText w:val="%3."/>
      <w:lvlJc w:val="right"/>
      <w:pPr>
        <w:ind w:left="1573" w:hanging="180"/>
      </w:pPr>
    </w:lvl>
    <w:lvl w:ilvl="3" w:tplc="0C0A000F" w:tentative="1">
      <w:start w:val="1"/>
      <w:numFmt w:val="decimal"/>
      <w:lvlText w:val="%4."/>
      <w:lvlJc w:val="left"/>
      <w:pPr>
        <w:ind w:left="2293" w:hanging="360"/>
      </w:pPr>
    </w:lvl>
    <w:lvl w:ilvl="4" w:tplc="0C0A0019" w:tentative="1">
      <w:start w:val="1"/>
      <w:numFmt w:val="lowerLetter"/>
      <w:lvlText w:val="%5."/>
      <w:lvlJc w:val="left"/>
      <w:pPr>
        <w:ind w:left="3013" w:hanging="360"/>
      </w:pPr>
    </w:lvl>
    <w:lvl w:ilvl="5" w:tplc="0C0A001B" w:tentative="1">
      <w:start w:val="1"/>
      <w:numFmt w:val="lowerRoman"/>
      <w:lvlText w:val="%6."/>
      <w:lvlJc w:val="right"/>
      <w:pPr>
        <w:ind w:left="3733" w:hanging="180"/>
      </w:pPr>
    </w:lvl>
    <w:lvl w:ilvl="6" w:tplc="0C0A000F" w:tentative="1">
      <w:start w:val="1"/>
      <w:numFmt w:val="decimal"/>
      <w:lvlText w:val="%7."/>
      <w:lvlJc w:val="left"/>
      <w:pPr>
        <w:ind w:left="4453" w:hanging="360"/>
      </w:pPr>
    </w:lvl>
    <w:lvl w:ilvl="7" w:tplc="0C0A0019" w:tentative="1">
      <w:start w:val="1"/>
      <w:numFmt w:val="lowerLetter"/>
      <w:lvlText w:val="%8."/>
      <w:lvlJc w:val="left"/>
      <w:pPr>
        <w:ind w:left="5173" w:hanging="360"/>
      </w:pPr>
    </w:lvl>
    <w:lvl w:ilvl="8" w:tplc="0C0A001B" w:tentative="1">
      <w:start w:val="1"/>
      <w:numFmt w:val="lowerRoman"/>
      <w:lvlText w:val="%9."/>
      <w:lvlJc w:val="right"/>
      <w:pPr>
        <w:ind w:left="5893" w:hanging="180"/>
      </w:pPr>
    </w:lvl>
  </w:abstractNum>
  <w:abstractNum w:abstractNumId="3" w15:restartNumberingAfterBreak="0">
    <w:nsid w:val="52F554E6"/>
    <w:multiLevelType w:val="hybridMultilevel"/>
    <w:tmpl w:val="BEECFD46"/>
    <w:lvl w:ilvl="0" w:tplc="6B122214">
      <w:start w:val="1"/>
      <w:numFmt w:val="decimal"/>
      <w:lvlText w:val="[%1]"/>
      <w:lvlJc w:val="left"/>
      <w:pPr>
        <w:ind w:left="454" w:hanging="45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autoHyphenation/>
  <w:consecutiveHyphenLimit w:val="3"/>
  <w:hyphenationZone w:val="48"/>
  <w:drawingGridHorizontalSpacing w:val="120"/>
  <w:drawingGridVerticalSpacing w:val="12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1A"/>
    <w:rsid w:val="00005F9D"/>
    <w:rsid w:val="0001785D"/>
    <w:rsid w:val="000218D0"/>
    <w:rsid w:val="000618E9"/>
    <w:rsid w:val="0008457B"/>
    <w:rsid w:val="000A7983"/>
    <w:rsid w:val="000D1808"/>
    <w:rsid w:val="000F2760"/>
    <w:rsid w:val="00105C34"/>
    <w:rsid w:val="001516F4"/>
    <w:rsid w:val="00156FFB"/>
    <w:rsid w:val="00176D74"/>
    <w:rsid w:val="001804A1"/>
    <w:rsid w:val="001D1920"/>
    <w:rsid w:val="001E06AD"/>
    <w:rsid w:val="001F6A65"/>
    <w:rsid w:val="00216406"/>
    <w:rsid w:val="0022602C"/>
    <w:rsid w:val="002400D0"/>
    <w:rsid w:val="0025393F"/>
    <w:rsid w:val="00264818"/>
    <w:rsid w:val="00267EBB"/>
    <w:rsid w:val="00295C3E"/>
    <w:rsid w:val="002F4CC7"/>
    <w:rsid w:val="002F6140"/>
    <w:rsid w:val="00334616"/>
    <w:rsid w:val="0035266E"/>
    <w:rsid w:val="003567CC"/>
    <w:rsid w:val="00384E24"/>
    <w:rsid w:val="003903D0"/>
    <w:rsid w:val="003B1531"/>
    <w:rsid w:val="003D0FD6"/>
    <w:rsid w:val="003F6450"/>
    <w:rsid w:val="00420F06"/>
    <w:rsid w:val="00430724"/>
    <w:rsid w:val="00473D6B"/>
    <w:rsid w:val="00496844"/>
    <w:rsid w:val="004B6611"/>
    <w:rsid w:val="004D2C39"/>
    <w:rsid w:val="00514F41"/>
    <w:rsid w:val="005654DC"/>
    <w:rsid w:val="00593620"/>
    <w:rsid w:val="005A1521"/>
    <w:rsid w:val="005F7251"/>
    <w:rsid w:val="00610113"/>
    <w:rsid w:val="006460D5"/>
    <w:rsid w:val="00647E2D"/>
    <w:rsid w:val="00723654"/>
    <w:rsid w:val="00730149"/>
    <w:rsid w:val="007332DF"/>
    <w:rsid w:val="00753181"/>
    <w:rsid w:val="00790025"/>
    <w:rsid w:val="007B59F9"/>
    <w:rsid w:val="007C4BD5"/>
    <w:rsid w:val="007D2640"/>
    <w:rsid w:val="007D675D"/>
    <w:rsid w:val="00803F19"/>
    <w:rsid w:val="00825E43"/>
    <w:rsid w:val="00841A29"/>
    <w:rsid w:val="00870D22"/>
    <w:rsid w:val="00884169"/>
    <w:rsid w:val="0088690A"/>
    <w:rsid w:val="008A6EA3"/>
    <w:rsid w:val="008D538D"/>
    <w:rsid w:val="009265EF"/>
    <w:rsid w:val="00990551"/>
    <w:rsid w:val="009A0AAB"/>
    <w:rsid w:val="009D5C2C"/>
    <w:rsid w:val="009D5DB9"/>
    <w:rsid w:val="009F20F4"/>
    <w:rsid w:val="00A06EDE"/>
    <w:rsid w:val="00A24848"/>
    <w:rsid w:val="00A76DD9"/>
    <w:rsid w:val="00A934E7"/>
    <w:rsid w:val="00A977F7"/>
    <w:rsid w:val="00AA13FC"/>
    <w:rsid w:val="00B17578"/>
    <w:rsid w:val="00B35713"/>
    <w:rsid w:val="00B3711C"/>
    <w:rsid w:val="00B46A32"/>
    <w:rsid w:val="00B6678B"/>
    <w:rsid w:val="00B74E5D"/>
    <w:rsid w:val="00B76F27"/>
    <w:rsid w:val="00B77CF7"/>
    <w:rsid w:val="00BA09B0"/>
    <w:rsid w:val="00BA498F"/>
    <w:rsid w:val="00BB49D0"/>
    <w:rsid w:val="00BB5A46"/>
    <w:rsid w:val="00BD17BE"/>
    <w:rsid w:val="00BD5176"/>
    <w:rsid w:val="00C033B5"/>
    <w:rsid w:val="00C07597"/>
    <w:rsid w:val="00C171D9"/>
    <w:rsid w:val="00C813E4"/>
    <w:rsid w:val="00CC30D9"/>
    <w:rsid w:val="00D06CC6"/>
    <w:rsid w:val="00D36EC3"/>
    <w:rsid w:val="00D4718A"/>
    <w:rsid w:val="00D56F9C"/>
    <w:rsid w:val="00D579A2"/>
    <w:rsid w:val="00D7757B"/>
    <w:rsid w:val="00D965B4"/>
    <w:rsid w:val="00DA32CF"/>
    <w:rsid w:val="00DC4C92"/>
    <w:rsid w:val="00DC63C3"/>
    <w:rsid w:val="00DD1609"/>
    <w:rsid w:val="00DE1DBB"/>
    <w:rsid w:val="00DF725D"/>
    <w:rsid w:val="00E06C41"/>
    <w:rsid w:val="00E11F01"/>
    <w:rsid w:val="00E14B67"/>
    <w:rsid w:val="00E1633D"/>
    <w:rsid w:val="00E22B40"/>
    <w:rsid w:val="00E24762"/>
    <w:rsid w:val="00E33936"/>
    <w:rsid w:val="00E361CE"/>
    <w:rsid w:val="00E63A1D"/>
    <w:rsid w:val="00E759C3"/>
    <w:rsid w:val="00E941CB"/>
    <w:rsid w:val="00EC51F9"/>
    <w:rsid w:val="00EE5DA9"/>
    <w:rsid w:val="00F32242"/>
    <w:rsid w:val="00F83E56"/>
    <w:rsid w:val="00FA1090"/>
    <w:rsid w:val="00FA7F1A"/>
    <w:rsid w:val="00FB6533"/>
    <w:rsid w:val="00FC4F9A"/>
    <w:rsid w:val="00FE1FD4"/>
    <w:rsid w:val="00FE5179"/>
    <w:rsid w:val="00FF6483"/>
    <w:rsid w:val="00FF7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B107288"/>
  <w15:docId w15:val="{D09FEF49-3855-4682-B4A9-1A168019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E14B67"/>
    <w:pPr>
      <w:suppressAutoHyphens/>
      <w:overflowPunct w:val="0"/>
      <w:autoSpaceDE w:val="0"/>
      <w:autoSpaceDN w:val="0"/>
      <w:adjustRightInd w:val="0"/>
      <w:spacing w:line="260" w:lineRule="exact"/>
      <w:ind w:firstLine="284"/>
      <w:jc w:val="both"/>
      <w:textAlignment w:val="baseline"/>
    </w:pPr>
    <w:rPr>
      <w:sz w:val="24"/>
      <w:lang w:val="en-US" w:eastAsia="en-US"/>
    </w:rPr>
  </w:style>
  <w:style w:type="paragraph" w:styleId="Ttulo1">
    <w:name w:val="heading 1"/>
    <w:basedOn w:val="Normal"/>
    <w:next w:val="Firstparagraph"/>
    <w:link w:val="Ttulo1Car"/>
    <w:uiPriority w:val="99"/>
    <w:qFormat/>
    <w:rsid w:val="00BA498F"/>
    <w:pPr>
      <w:keepNext/>
      <w:keepLines/>
      <w:tabs>
        <w:tab w:val="left" w:pos="284"/>
      </w:tabs>
      <w:spacing w:before="520" w:after="260"/>
      <w:ind w:firstLine="0"/>
      <w:jc w:val="left"/>
      <w:outlineLvl w:val="0"/>
    </w:pPr>
    <w:rPr>
      <w:b/>
    </w:rPr>
  </w:style>
  <w:style w:type="paragraph" w:styleId="Ttulo2">
    <w:name w:val="heading 2"/>
    <w:basedOn w:val="Normal"/>
    <w:next w:val="Firstparagraph"/>
    <w:link w:val="Ttulo2Car"/>
    <w:uiPriority w:val="99"/>
    <w:qFormat/>
    <w:rsid w:val="00E11F01"/>
    <w:pPr>
      <w:keepNext/>
      <w:keepLines/>
      <w:numPr>
        <w:ilvl w:val="1"/>
        <w:numId w:val="1"/>
      </w:numPr>
      <w:spacing w:before="400" w:after="120"/>
      <w:ind w:hanging="437"/>
      <w:jc w:val="left"/>
      <w:outlineLvl w:val="1"/>
    </w:pPr>
    <w:rPr>
      <w:i/>
    </w:rPr>
  </w:style>
  <w:style w:type="paragraph" w:styleId="Ttulo3">
    <w:name w:val="heading 3"/>
    <w:basedOn w:val="Normal"/>
    <w:next w:val="Normal"/>
    <w:link w:val="Ttulo3Car"/>
    <w:uiPriority w:val="99"/>
    <w:qFormat/>
    <w:rsid w:val="00E11F01"/>
    <w:pPr>
      <w:keepNext/>
      <w:keepLines/>
      <w:numPr>
        <w:ilvl w:val="2"/>
        <w:numId w:val="1"/>
      </w:numPr>
      <w:spacing w:before="260"/>
      <w:ind w:hanging="590"/>
      <w:jc w:val="left"/>
      <w:outlineLvl w:val="2"/>
    </w:pPr>
    <w:rPr>
      <w:i/>
    </w:rPr>
  </w:style>
  <w:style w:type="paragraph" w:styleId="Ttulo4">
    <w:name w:val="heading 4"/>
    <w:basedOn w:val="Normal"/>
    <w:next w:val="Normal"/>
    <w:link w:val="Ttulo4Car"/>
    <w:uiPriority w:val="99"/>
    <w:qFormat/>
    <w:rsid w:val="00E11F01"/>
    <w:pPr>
      <w:keepNext/>
      <w:numPr>
        <w:ilvl w:val="3"/>
        <w:numId w:val="1"/>
      </w:numPr>
      <w:spacing w:before="260"/>
      <w:ind w:firstLine="0"/>
      <w:outlineLvl w:val="3"/>
    </w:pPr>
  </w:style>
  <w:style w:type="paragraph" w:styleId="Ttulo5">
    <w:name w:val="heading 5"/>
    <w:basedOn w:val="Normal"/>
    <w:next w:val="Normal"/>
    <w:link w:val="Ttulo5Car"/>
    <w:uiPriority w:val="99"/>
    <w:qFormat/>
    <w:rsid w:val="00E11F01"/>
    <w:pPr>
      <w:numPr>
        <w:ilvl w:val="4"/>
        <w:numId w:val="1"/>
      </w:numPr>
      <w:spacing w:before="240" w:after="60"/>
      <w:outlineLvl w:val="4"/>
    </w:pPr>
    <w:rPr>
      <w:rFonts w:ascii="Arial" w:hAnsi="Arial"/>
      <w:sz w:val="22"/>
    </w:rPr>
  </w:style>
  <w:style w:type="paragraph" w:styleId="Ttulo6">
    <w:name w:val="heading 6"/>
    <w:basedOn w:val="Normal"/>
    <w:next w:val="Normal"/>
    <w:link w:val="Ttulo6Car"/>
    <w:uiPriority w:val="99"/>
    <w:qFormat/>
    <w:rsid w:val="00E11F01"/>
    <w:pPr>
      <w:numPr>
        <w:ilvl w:val="5"/>
        <w:numId w:val="1"/>
      </w:numPr>
      <w:spacing w:before="240" w:after="60"/>
      <w:outlineLvl w:val="5"/>
    </w:pPr>
    <w:rPr>
      <w:rFonts w:ascii="Arial" w:hAnsi="Arial"/>
      <w:i/>
      <w:sz w:val="22"/>
    </w:rPr>
  </w:style>
  <w:style w:type="paragraph" w:styleId="Ttulo7">
    <w:name w:val="heading 7"/>
    <w:basedOn w:val="Normal"/>
    <w:next w:val="Normal"/>
    <w:link w:val="Ttulo7Car"/>
    <w:uiPriority w:val="99"/>
    <w:qFormat/>
    <w:rsid w:val="00E11F01"/>
    <w:pPr>
      <w:numPr>
        <w:ilvl w:val="6"/>
        <w:numId w:val="1"/>
      </w:numPr>
      <w:spacing w:before="240" w:after="60"/>
      <w:outlineLvl w:val="6"/>
    </w:pPr>
    <w:rPr>
      <w:rFonts w:ascii="Arial" w:hAnsi="Arial"/>
      <w:sz w:val="20"/>
    </w:rPr>
  </w:style>
  <w:style w:type="paragraph" w:styleId="Ttulo8">
    <w:name w:val="heading 8"/>
    <w:basedOn w:val="Normal"/>
    <w:next w:val="Normal"/>
    <w:link w:val="Ttulo8Car"/>
    <w:uiPriority w:val="99"/>
    <w:qFormat/>
    <w:rsid w:val="00E11F01"/>
    <w:pPr>
      <w:numPr>
        <w:ilvl w:val="7"/>
        <w:numId w:val="1"/>
      </w:numPr>
      <w:spacing w:before="240" w:after="60"/>
      <w:outlineLvl w:val="7"/>
    </w:pPr>
    <w:rPr>
      <w:rFonts w:ascii="Arial" w:hAnsi="Arial"/>
      <w:i/>
      <w:sz w:val="20"/>
    </w:rPr>
  </w:style>
  <w:style w:type="paragraph" w:styleId="Ttulo9">
    <w:name w:val="heading 9"/>
    <w:basedOn w:val="Normal"/>
    <w:next w:val="Normal"/>
    <w:link w:val="Ttulo9Car"/>
    <w:uiPriority w:val="99"/>
    <w:qFormat/>
    <w:rsid w:val="00E11F01"/>
    <w:pPr>
      <w:numPr>
        <w:ilvl w:val="8"/>
        <w:numId w:val="1"/>
      </w:numPr>
      <w:spacing w:before="240" w:after="60"/>
      <w:outlineLvl w:val="8"/>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BA498F"/>
    <w:rPr>
      <w:b/>
      <w:sz w:val="24"/>
      <w:lang w:val="en-US" w:eastAsia="en-US"/>
    </w:rPr>
  </w:style>
  <w:style w:type="character" w:customStyle="1" w:styleId="Ttulo2Car">
    <w:name w:val="Título 2 Car"/>
    <w:link w:val="Ttulo2"/>
    <w:uiPriority w:val="9"/>
    <w:semiHidden/>
    <w:rsid w:val="00F77B28"/>
    <w:rPr>
      <w:rFonts w:ascii="Cambria" w:eastAsia="Times New Roman" w:hAnsi="Cambria" w:cs="Times New Roman"/>
      <w:b/>
      <w:bCs/>
      <w:i/>
      <w:iCs/>
      <w:sz w:val="28"/>
      <w:szCs w:val="28"/>
      <w:lang w:val="en-US" w:eastAsia="en-US"/>
    </w:rPr>
  </w:style>
  <w:style w:type="character" w:customStyle="1" w:styleId="Ttulo3Car">
    <w:name w:val="Título 3 Car"/>
    <w:link w:val="Ttulo3"/>
    <w:uiPriority w:val="9"/>
    <w:semiHidden/>
    <w:rsid w:val="00F77B28"/>
    <w:rPr>
      <w:rFonts w:ascii="Cambria" w:eastAsia="Times New Roman" w:hAnsi="Cambria" w:cs="Times New Roman"/>
      <w:b/>
      <w:bCs/>
      <w:sz w:val="26"/>
      <w:szCs w:val="26"/>
      <w:lang w:val="en-US" w:eastAsia="en-US"/>
    </w:rPr>
  </w:style>
  <w:style w:type="character" w:customStyle="1" w:styleId="Ttulo4Car">
    <w:name w:val="Título 4 Car"/>
    <w:link w:val="Ttulo4"/>
    <w:uiPriority w:val="9"/>
    <w:semiHidden/>
    <w:rsid w:val="00F77B28"/>
    <w:rPr>
      <w:rFonts w:ascii="Calibri" w:eastAsia="Times New Roman" w:hAnsi="Calibri" w:cs="Times New Roman"/>
      <w:b/>
      <w:bCs/>
      <w:sz w:val="28"/>
      <w:szCs w:val="28"/>
      <w:lang w:val="en-US" w:eastAsia="en-US"/>
    </w:rPr>
  </w:style>
  <w:style w:type="character" w:customStyle="1" w:styleId="Ttulo5Car">
    <w:name w:val="Título 5 Car"/>
    <w:link w:val="Ttulo5"/>
    <w:uiPriority w:val="9"/>
    <w:semiHidden/>
    <w:rsid w:val="00F77B28"/>
    <w:rPr>
      <w:rFonts w:ascii="Calibri" w:eastAsia="Times New Roman" w:hAnsi="Calibri" w:cs="Times New Roman"/>
      <w:b/>
      <w:bCs/>
      <w:i/>
      <w:iCs/>
      <w:sz w:val="26"/>
      <w:szCs w:val="26"/>
      <w:lang w:val="en-US" w:eastAsia="en-US"/>
    </w:rPr>
  </w:style>
  <w:style w:type="character" w:customStyle="1" w:styleId="Ttulo6Car">
    <w:name w:val="Título 6 Car"/>
    <w:link w:val="Ttulo6"/>
    <w:uiPriority w:val="9"/>
    <w:semiHidden/>
    <w:rsid w:val="00F77B28"/>
    <w:rPr>
      <w:rFonts w:ascii="Calibri" w:eastAsia="Times New Roman" w:hAnsi="Calibri" w:cs="Times New Roman"/>
      <w:b/>
      <w:bCs/>
      <w:lang w:val="en-US" w:eastAsia="en-US"/>
    </w:rPr>
  </w:style>
  <w:style w:type="character" w:customStyle="1" w:styleId="Ttulo7Car">
    <w:name w:val="Título 7 Car"/>
    <w:link w:val="Ttulo7"/>
    <w:uiPriority w:val="9"/>
    <w:semiHidden/>
    <w:rsid w:val="00F77B28"/>
    <w:rPr>
      <w:rFonts w:ascii="Calibri" w:eastAsia="Times New Roman" w:hAnsi="Calibri" w:cs="Times New Roman"/>
      <w:sz w:val="24"/>
      <w:szCs w:val="24"/>
      <w:lang w:val="en-US" w:eastAsia="en-US"/>
    </w:rPr>
  </w:style>
  <w:style w:type="character" w:customStyle="1" w:styleId="Ttulo8Car">
    <w:name w:val="Título 8 Car"/>
    <w:link w:val="Ttulo8"/>
    <w:uiPriority w:val="9"/>
    <w:semiHidden/>
    <w:rsid w:val="00F77B28"/>
    <w:rPr>
      <w:rFonts w:ascii="Calibri" w:eastAsia="Times New Roman" w:hAnsi="Calibri" w:cs="Times New Roman"/>
      <w:i/>
      <w:iCs/>
      <w:sz w:val="24"/>
      <w:szCs w:val="24"/>
      <w:lang w:val="en-US" w:eastAsia="en-US"/>
    </w:rPr>
  </w:style>
  <w:style w:type="character" w:customStyle="1" w:styleId="Ttulo9Car">
    <w:name w:val="Título 9 Car"/>
    <w:link w:val="Ttulo9"/>
    <w:uiPriority w:val="9"/>
    <w:semiHidden/>
    <w:rsid w:val="00F77B28"/>
    <w:rPr>
      <w:rFonts w:ascii="Cambria" w:eastAsia="Times New Roman" w:hAnsi="Cambria" w:cs="Times New Roman"/>
      <w:lang w:val="en-US" w:eastAsia="en-US"/>
    </w:rPr>
  </w:style>
  <w:style w:type="paragraph" w:customStyle="1" w:styleId="Firstparagraph">
    <w:name w:val="First paragraph"/>
    <w:basedOn w:val="Normal"/>
    <w:next w:val="Normal"/>
    <w:uiPriority w:val="99"/>
    <w:rsid w:val="00E14B67"/>
    <w:pPr>
      <w:ind w:firstLine="0"/>
    </w:pPr>
  </w:style>
  <w:style w:type="paragraph" w:customStyle="1" w:styleId="Papertitle">
    <w:name w:val="Paper title"/>
    <w:basedOn w:val="Firstparagraph"/>
    <w:next w:val="Author"/>
    <w:uiPriority w:val="99"/>
    <w:rsid w:val="0035266E"/>
    <w:pPr>
      <w:spacing w:after="380" w:line="400" w:lineRule="exact"/>
    </w:pPr>
    <w:rPr>
      <w:sz w:val="36"/>
    </w:rPr>
  </w:style>
  <w:style w:type="paragraph" w:customStyle="1" w:styleId="Author">
    <w:name w:val="Author"/>
    <w:basedOn w:val="Firstparagraph"/>
    <w:next w:val="Affiliation"/>
    <w:uiPriority w:val="99"/>
    <w:rsid w:val="00E11F01"/>
    <w:pPr>
      <w:spacing w:line="320" w:lineRule="exact"/>
    </w:pPr>
    <w:rPr>
      <w:sz w:val="28"/>
    </w:rPr>
  </w:style>
  <w:style w:type="paragraph" w:customStyle="1" w:styleId="Affiliation">
    <w:name w:val="Affiliation"/>
    <w:basedOn w:val="Author"/>
    <w:next w:val="Author"/>
    <w:uiPriority w:val="99"/>
    <w:rsid w:val="00E11F01"/>
    <w:pPr>
      <w:spacing w:after="100" w:line="260" w:lineRule="exact"/>
    </w:pPr>
    <w:rPr>
      <w:i/>
      <w:sz w:val="24"/>
    </w:rPr>
  </w:style>
  <w:style w:type="paragraph" w:customStyle="1" w:styleId="kop1">
    <w:name w:val="kop 1"/>
    <w:aliases w:val="heading without number"/>
    <w:basedOn w:val="Normal"/>
    <w:next w:val="Firstparagraph"/>
    <w:uiPriority w:val="99"/>
    <w:rsid w:val="00E11F01"/>
    <w:pPr>
      <w:keepNext/>
      <w:spacing w:before="520" w:after="260"/>
      <w:ind w:firstLine="0"/>
      <w:jc w:val="left"/>
    </w:pPr>
    <w:rPr>
      <w:caps/>
    </w:rPr>
  </w:style>
  <w:style w:type="paragraph" w:customStyle="1" w:styleId="Abstract">
    <w:name w:val="Abstract"/>
    <w:basedOn w:val="Normal"/>
    <w:uiPriority w:val="99"/>
    <w:rsid w:val="0035266E"/>
    <w:pPr>
      <w:framePr w:w="10603" w:hSpace="142" w:wrap="notBeside" w:hAnchor="margin" w:y="4140" w:anchorLock="1"/>
      <w:spacing w:after="520"/>
      <w:ind w:firstLine="0"/>
    </w:pPr>
  </w:style>
  <w:style w:type="paragraph" w:styleId="Encabezado">
    <w:name w:val="header"/>
    <w:basedOn w:val="Normal"/>
    <w:link w:val="EncabezadoCar"/>
    <w:uiPriority w:val="99"/>
    <w:rsid w:val="000618E9"/>
    <w:pPr>
      <w:tabs>
        <w:tab w:val="center" w:pos="4536"/>
        <w:tab w:val="right" w:pos="9072"/>
      </w:tabs>
      <w:spacing w:line="240" w:lineRule="auto"/>
      <w:jc w:val="center"/>
    </w:pPr>
    <w:rPr>
      <w:i/>
      <w:sz w:val="16"/>
    </w:rPr>
  </w:style>
  <w:style w:type="character" w:customStyle="1" w:styleId="EncabezadoCar">
    <w:name w:val="Encabezado Car"/>
    <w:link w:val="Encabezado"/>
    <w:uiPriority w:val="99"/>
    <w:semiHidden/>
    <w:rsid w:val="00F77B28"/>
    <w:rPr>
      <w:sz w:val="24"/>
      <w:szCs w:val="20"/>
      <w:lang w:val="en-US" w:eastAsia="en-US"/>
    </w:rPr>
  </w:style>
  <w:style w:type="paragraph" w:styleId="Ttulo">
    <w:name w:val="Title"/>
    <w:basedOn w:val="Normal"/>
    <w:link w:val="TtuloCar"/>
    <w:uiPriority w:val="99"/>
    <w:qFormat/>
    <w:rsid w:val="00E11F01"/>
    <w:pPr>
      <w:spacing w:after="380" w:line="400" w:lineRule="exact"/>
      <w:ind w:firstLine="0"/>
      <w:jc w:val="left"/>
    </w:pPr>
    <w:rPr>
      <w:sz w:val="36"/>
    </w:rPr>
  </w:style>
  <w:style w:type="character" w:customStyle="1" w:styleId="TtuloCar">
    <w:name w:val="Título Car"/>
    <w:link w:val="Ttulo"/>
    <w:uiPriority w:val="10"/>
    <w:rsid w:val="00F77B28"/>
    <w:rPr>
      <w:rFonts w:ascii="Cambria" w:eastAsia="Times New Roman" w:hAnsi="Cambria" w:cs="Times New Roman"/>
      <w:b/>
      <w:bCs/>
      <w:kern w:val="28"/>
      <w:sz w:val="32"/>
      <w:szCs w:val="32"/>
      <w:lang w:val="en-US" w:eastAsia="en-US"/>
    </w:rPr>
  </w:style>
  <w:style w:type="paragraph" w:customStyle="1" w:styleId="Referencetext">
    <w:name w:val="Reference text"/>
    <w:basedOn w:val="Normal"/>
    <w:uiPriority w:val="99"/>
    <w:rsid w:val="00E11F01"/>
    <w:pPr>
      <w:spacing w:line="220" w:lineRule="exact"/>
      <w:ind w:left="284" w:hanging="284"/>
    </w:pPr>
    <w:rPr>
      <w:sz w:val="20"/>
    </w:rPr>
  </w:style>
  <w:style w:type="paragraph" w:customStyle="1" w:styleId="Figure">
    <w:name w:val="Figure"/>
    <w:basedOn w:val="Firstparagraph"/>
    <w:next w:val="Figurecaption"/>
    <w:uiPriority w:val="99"/>
    <w:rsid w:val="003D0FD6"/>
    <w:pPr>
      <w:keepNext/>
      <w:spacing w:before="200" w:after="140" w:line="240" w:lineRule="auto"/>
      <w:jc w:val="center"/>
    </w:pPr>
  </w:style>
  <w:style w:type="paragraph" w:customStyle="1" w:styleId="Figurecaption">
    <w:name w:val="Figure caption"/>
    <w:basedOn w:val="Smallsize"/>
    <w:next w:val="Normal"/>
    <w:uiPriority w:val="99"/>
    <w:rsid w:val="0001785D"/>
    <w:pPr>
      <w:keepLines/>
      <w:spacing w:after="260"/>
      <w:jc w:val="center"/>
    </w:pPr>
  </w:style>
  <w:style w:type="paragraph" w:customStyle="1" w:styleId="Smallsize">
    <w:name w:val="Small size"/>
    <w:basedOn w:val="Normal"/>
    <w:uiPriority w:val="99"/>
    <w:rsid w:val="00E11F01"/>
    <w:pPr>
      <w:spacing w:line="220" w:lineRule="exact"/>
      <w:ind w:firstLine="0"/>
    </w:pPr>
    <w:rPr>
      <w:sz w:val="20"/>
    </w:rPr>
  </w:style>
  <w:style w:type="paragraph" w:customStyle="1" w:styleId="Formula">
    <w:name w:val="Formula"/>
    <w:basedOn w:val="Firstparagraph"/>
    <w:next w:val="Firstparagraph"/>
    <w:uiPriority w:val="99"/>
    <w:rsid w:val="00E06C41"/>
    <w:pPr>
      <w:tabs>
        <w:tab w:val="right" w:pos="4678"/>
      </w:tabs>
      <w:spacing w:before="140" w:after="140" w:line="240" w:lineRule="auto"/>
      <w:jc w:val="left"/>
    </w:pPr>
  </w:style>
  <w:style w:type="paragraph" w:customStyle="1" w:styleId="Headingitalic">
    <w:name w:val="Heading italic"/>
    <w:basedOn w:val="Normal"/>
    <w:uiPriority w:val="99"/>
    <w:rsid w:val="00E11F01"/>
    <w:pPr>
      <w:keepNext/>
      <w:spacing w:before="260"/>
      <w:ind w:firstLine="0"/>
      <w:jc w:val="left"/>
    </w:pPr>
    <w:rPr>
      <w:i/>
    </w:rPr>
  </w:style>
  <w:style w:type="paragraph" w:customStyle="1" w:styleId="REFERENCEHEADING">
    <w:name w:val="REFERENCE HEADING"/>
    <w:basedOn w:val="kop1"/>
    <w:next w:val="Referencetext"/>
    <w:uiPriority w:val="99"/>
    <w:rsid w:val="00E11F01"/>
  </w:style>
  <w:style w:type="paragraph" w:customStyle="1" w:styleId="Tablecaption">
    <w:name w:val="Table caption"/>
    <w:basedOn w:val="Smallsize"/>
    <w:next w:val="Tablerule"/>
    <w:uiPriority w:val="99"/>
    <w:rsid w:val="00BA09B0"/>
    <w:pPr>
      <w:spacing w:before="260" w:after="140" w:line="240" w:lineRule="auto"/>
      <w:jc w:val="center"/>
    </w:pPr>
  </w:style>
  <w:style w:type="paragraph" w:customStyle="1" w:styleId="Tablerule">
    <w:name w:val="Table rule"/>
    <w:basedOn w:val="Smallsize"/>
    <w:next w:val="Tabletext"/>
    <w:uiPriority w:val="99"/>
    <w:rsid w:val="00E11F01"/>
    <w:pPr>
      <w:spacing w:after="40" w:line="40" w:lineRule="exact"/>
      <w:jc w:val="left"/>
    </w:pPr>
  </w:style>
  <w:style w:type="paragraph" w:customStyle="1" w:styleId="Tabletext">
    <w:name w:val="Table text"/>
    <w:basedOn w:val="Smallsize"/>
    <w:uiPriority w:val="99"/>
    <w:rsid w:val="00BA09B0"/>
    <w:pPr>
      <w:jc w:val="center"/>
    </w:pPr>
  </w:style>
  <w:style w:type="paragraph" w:customStyle="1" w:styleId="Listnumbers">
    <w:name w:val="List numbers"/>
    <w:basedOn w:val="Firstparagraph"/>
    <w:uiPriority w:val="99"/>
    <w:rsid w:val="00E11F01"/>
    <w:pPr>
      <w:ind w:left="283" w:hanging="283"/>
    </w:pPr>
  </w:style>
  <w:style w:type="paragraph" w:customStyle="1" w:styleId="Listsigns">
    <w:name w:val="List signs"/>
    <w:basedOn w:val="Listnumbers"/>
    <w:uiPriority w:val="99"/>
    <w:rsid w:val="00E11F01"/>
  </w:style>
  <w:style w:type="paragraph" w:styleId="Textodeglobo">
    <w:name w:val="Balloon Text"/>
    <w:basedOn w:val="Normal"/>
    <w:link w:val="TextodegloboCar"/>
    <w:uiPriority w:val="99"/>
    <w:rsid w:val="00E14B67"/>
    <w:pPr>
      <w:spacing w:line="240" w:lineRule="auto"/>
    </w:pPr>
    <w:rPr>
      <w:rFonts w:ascii="Tahoma" w:hAnsi="Tahoma" w:cs="Tahoma"/>
      <w:sz w:val="16"/>
      <w:szCs w:val="16"/>
    </w:rPr>
  </w:style>
  <w:style w:type="character" w:customStyle="1" w:styleId="TextodegloboCar">
    <w:name w:val="Texto de globo Car"/>
    <w:link w:val="Textodeglobo"/>
    <w:uiPriority w:val="99"/>
    <w:locked/>
    <w:rsid w:val="00E14B67"/>
    <w:rPr>
      <w:rFonts w:ascii="Tahoma" w:hAnsi="Tahoma" w:cs="Tahoma"/>
      <w:sz w:val="16"/>
      <w:szCs w:val="16"/>
      <w:lang w:val="en-US" w:eastAsia="en-US"/>
    </w:rPr>
  </w:style>
  <w:style w:type="paragraph" w:styleId="Piedepgina">
    <w:name w:val="footer"/>
    <w:basedOn w:val="Normal"/>
    <w:link w:val="PiedepginaCar"/>
    <w:uiPriority w:val="99"/>
    <w:rsid w:val="000618E9"/>
    <w:pPr>
      <w:spacing w:line="240" w:lineRule="auto"/>
      <w:ind w:firstLine="0"/>
      <w:jc w:val="center"/>
    </w:pPr>
    <w:rPr>
      <w:sz w:val="20"/>
    </w:rPr>
  </w:style>
  <w:style w:type="character" w:customStyle="1" w:styleId="PiedepginaCar">
    <w:name w:val="Pie de página Car"/>
    <w:link w:val="Piedepgina"/>
    <w:uiPriority w:val="99"/>
    <w:locked/>
    <w:rsid w:val="000618E9"/>
    <w:rPr>
      <w:rFonts w:cs="Times New Roman"/>
      <w:lang w:val="en-US" w:eastAsia="en-US"/>
    </w:rPr>
  </w:style>
  <w:style w:type="table" w:styleId="Tablaconcuadrcula">
    <w:name w:val="Table Grid"/>
    <w:basedOn w:val="Tablanormal"/>
    <w:uiPriority w:val="99"/>
    <w:rsid w:val="00BA0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99"/>
    <w:qFormat/>
    <w:rsid w:val="00BA09B0"/>
    <w:pPr>
      <w:ind w:left="720"/>
      <w:contextualSpacing/>
    </w:pPr>
  </w:style>
  <w:style w:type="character" w:customStyle="1" w:styleId="Cuadrculamedia11">
    <w:name w:val="Cuadrícula media 11"/>
    <w:uiPriority w:val="99"/>
    <w:semiHidden/>
    <w:rsid w:val="00B46A32"/>
    <w:rPr>
      <w:rFonts w:cs="Times New Roman"/>
      <w:color w:val="808080"/>
    </w:rPr>
  </w:style>
  <w:style w:type="paragraph" w:customStyle="1" w:styleId="Default">
    <w:name w:val="Default"/>
    <w:rsid w:val="00D36EC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1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tos\Em%20Andamento\Organizacao%20WTC2014\Template_FullPape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85DF-B0AE-477B-B226-DED8BE7D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Template_FullPaper</Template>
  <TotalTime>0</TotalTime>
  <Pages>7</Pages>
  <Words>4558</Words>
  <Characters>25071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ExtendedAbstractFormat_CIDAT</vt:lpstr>
    </vt:vector>
  </TitlesOfParts>
  <Company>Swets &amp; Zeitlinger</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ExtendedAbstractFormat_CIDAT</dc:title>
  <dc:creator>Arno Formella</dc:creator>
  <cp:lastModifiedBy>VICOU</cp:lastModifiedBy>
  <cp:revision>2</cp:revision>
  <cp:lastPrinted>2013-09-12T15:23:00Z</cp:lastPrinted>
  <dcterms:created xsi:type="dcterms:W3CDTF">2021-07-16T11:32:00Z</dcterms:created>
  <dcterms:modified xsi:type="dcterms:W3CDTF">2021-07-16T11:32:00Z</dcterms:modified>
</cp:coreProperties>
</file>